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FDE2" w14:textId="023B027E" w:rsidR="00DD24DC" w:rsidRPr="0086334A" w:rsidRDefault="00264AF1" w:rsidP="00DD24DC">
      <w:pPr>
        <w:spacing w:line="250" w:lineRule="auto"/>
        <w:ind w:left="1946" w:right="1841"/>
        <w:jc w:val="center"/>
        <w:rPr>
          <w:rFonts w:ascii="Arial" w:hAnsi="Arial" w:cs="Arial"/>
          <w:b/>
          <w:bCs/>
          <w:sz w:val="20"/>
          <w:szCs w:val="20"/>
        </w:rPr>
      </w:pPr>
      <w:r w:rsidRPr="0086334A">
        <w:rPr>
          <w:rFonts w:ascii="Arial" w:hAnsi="Arial" w:cs="Arial"/>
          <w:b/>
          <w:bCs/>
          <w:sz w:val="20"/>
          <w:szCs w:val="20"/>
        </w:rPr>
        <w:t xml:space="preserve">ELEZIONI </w:t>
      </w:r>
      <w:r w:rsidR="004220A0" w:rsidRPr="0086334A">
        <w:rPr>
          <w:rFonts w:ascii="Arial" w:hAnsi="Arial" w:cs="Arial"/>
          <w:b/>
          <w:bCs/>
          <w:sz w:val="20"/>
          <w:szCs w:val="20"/>
        </w:rPr>
        <w:t xml:space="preserve">SUPPLETIVE </w:t>
      </w:r>
      <w:r w:rsidR="00DD24DC" w:rsidRPr="0086334A">
        <w:rPr>
          <w:rFonts w:ascii="Arial" w:hAnsi="Arial" w:cs="Arial"/>
          <w:b/>
          <w:bCs/>
          <w:sz w:val="20"/>
          <w:szCs w:val="20"/>
        </w:rPr>
        <w:t xml:space="preserve">CONSIGLIO D’ISTITUTO A.S. </w:t>
      </w:r>
      <w:r w:rsidR="001772C7">
        <w:rPr>
          <w:rFonts w:ascii="Arial" w:hAnsi="Arial" w:cs="Arial"/>
          <w:b/>
          <w:bCs/>
          <w:sz w:val="20"/>
          <w:szCs w:val="20"/>
        </w:rPr>
        <w:t>_________</w:t>
      </w:r>
      <w:r w:rsidR="00DD24DC" w:rsidRPr="008633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6EB6EB0" w14:textId="6157AF07" w:rsidR="00DD24DC" w:rsidRDefault="00DD24DC" w:rsidP="00DD24DC">
      <w:pPr>
        <w:spacing w:line="250" w:lineRule="auto"/>
        <w:ind w:left="1946" w:right="1841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3ACAA0" w14:textId="24E7BA53" w:rsidR="00DD24DC" w:rsidRDefault="00264AF1" w:rsidP="00DD24DC">
      <w:pPr>
        <w:spacing w:line="250" w:lineRule="auto"/>
        <w:ind w:left="1946" w:right="1841"/>
        <w:jc w:val="center"/>
        <w:rPr>
          <w:rFonts w:ascii="Arial" w:hAnsi="Arial" w:cs="Arial"/>
          <w:b/>
          <w:bCs/>
          <w:sz w:val="20"/>
          <w:szCs w:val="20"/>
        </w:rPr>
      </w:pPr>
      <w:r w:rsidRPr="0086334A">
        <w:rPr>
          <w:rFonts w:ascii="Arial" w:hAnsi="Arial" w:cs="Arial"/>
          <w:b/>
          <w:bCs/>
          <w:sz w:val="20"/>
          <w:szCs w:val="20"/>
        </w:rPr>
        <w:t>RAPPRESENTANTI DE</w:t>
      </w:r>
      <w:r w:rsidR="00F20AC7">
        <w:rPr>
          <w:rFonts w:ascii="Arial" w:hAnsi="Arial" w:cs="Arial"/>
          <w:b/>
          <w:bCs/>
          <w:sz w:val="20"/>
          <w:szCs w:val="20"/>
        </w:rPr>
        <w:t>GLI ALUNNI</w:t>
      </w:r>
    </w:p>
    <w:p w14:paraId="658AC95B" w14:textId="77777777" w:rsidR="003A0CA0" w:rsidRDefault="003A0CA0" w:rsidP="003A0CA0">
      <w:pPr>
        <w:spacing w:after="120"/>
        <w:ind w:left="-5"/>
        <w:jc w:val="center"/>
        <w:rPr>
          <w:rFonts w:ascii="Arial" w:hAnsi="Arial" w:cs="Arial"/>
          <w:sz w:val="20"/>
          <w:szCs w:val="20"/>
        </w:rPr>
      </w:pPr>
    </w:p>
    <w:p w14:paraId="0B3C9317" w14:textId="77777777" w:rsidR="003A0CA0" w:rsidRPr="0030008E" w:rsidRDefault="003A0CA0" w:rsidP="003A0CA0">
      <w:pPr>
        <w:spacing w:after="120"/>
        <w:ind w:left="-5"/>
        <w:jc w:val="center"/>
        <w:rPr>
          <w:rFonts w:ascii="Arial" w:hAnsi="Arial" w:cs="Arial"/>
          <w:sz w:val="20"/>
          <w:szCs w:val="20"/>
        </w:rPr>
      </w:pPr>
    </w:p>
    <w:p w14:paraId="24B3A413" w14:textId="0DA1C1E6" w:rsidR="00264AF1" w:rsidRPr="00264AF1" w:rsidRDefault="00264AF1" w:rsidP="00264AF1">
      <w:pPr>
        <w:ind w:left="-5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>LISTA N° ___________ (numero romano)</w:t>
      </w:r>
    </w:p>
    <w:p w14:paraId="1AAA3AFB" w14:textId="77777777" w:rsidR="00264AF1" w:rsidRPr="00264AF1" w:rsidRDefault="00264AF1" w:rsidP="00264AF1">
      <w:pPr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0FA56D01" w14:textId="77777777" w:rsidR="00264AF1" w:rsidRPr="00264AF1" w:rsidRDefault="00264AF1" w:rsidP="00264AF1">
      <w:pPr>
        <w:tabs>
          <w:tab w:val="right" w:pos="9639"/>
        </w:tabs>
        <w:ind w:left="-15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MOTTO </w:t>
      </w:r>
      <w:r w:rsidRPr="00264AF1">
        <w:rPr>
          <w:rFonts w:ascii="Arial" w:hAnsi="Arial" w:cs="Arial"/>
          <w:sz w:val="20"/>
          <w:szCs w:val="20"/>
        </w:rPr>
        <w:tab/>
        <w:t xml:space="preserve">__________________________________________________________ </w:t>
      </w:r>
    </w:p>
    <w:p w14:paraId="58536D38" w14:textId="77777777" w:rsidR="00264AF1" w:rsidRPr="00264AF1" w:rsidRDefault="00264AF1" w:rsidP="00264AF1">
      <w:pPr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1391DD7B" w14:textId="77777777" w:rsidR="00264AF1" w:rsidRPr="00264AF1" w:rsidRDefault="00264AF1" w:rsidP="00264AF1">
      <w:pPr>
        <w:spacing w:line="250" w:lineRule="auto"/>
        <w:ind w:left="1946" w:right="1937"/>
        <w:jc w:val="center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C A N D I D A T I </w:t>
      </w:r>
    </w:p>
    <w:p w14:paraId="5DEA6CE2" w14:textId="77777777" w:rsidR="00264AF1" w:rsidRPr="00264AF1" w:rsidRDefault="00264AF1" w:rsidP="00264AF1">
      <w:pPr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709" w:type="dxa"/>
        <w:tblInd w:w="-70" w:type="dxa"/>
        <w:tblCellMar>
          <w:top w:w="53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637"/>
        <w:gridCol w:w="2126"/>
        <w:gridCol w:w="2410"/>
        <w:gridCol w:w="1985"/>
        <w:gridCol w:w="2551"/>
      </w:tblGrid>
      <w:tr w:rsidR="00264AF1" w:rsidRPr="00264AF1" w14:paraId="49252800" w14:textId="77777777" w:rsidTr="00DF4388">
        <w:trPr>
          <w:trHeight w:val="59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F299" w14:textId="77777777" w:rsidR="00264AF1" w:rsidRPr="00264AF1" w:rsidRDefault="00264AF1" w:rsidP="00DF4388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88D" w14:textId="77777777" w:rsidR="00264AF1" w:rsidRPr="00264AF1" w:rsidRDefault="00264AF1" w:rsidP="00DF4388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COGNOME E NOME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9010" w14:textId="77777777" w:rsidR="00264AF1" w:rsidRPr="00264AF1" w:rsidRDefault="00264AF1" w:rsidP="00DF4388">
            <w:pPr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3A9" w14:textId="77777777" w:rsidR="00264AF1" w:rsidRPr="00264AF1" w:rsidRDefault="00264AF1" w:rsidP="00DF4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DATA E LUOGO DI NASCITA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8D0" w14:textId="77777777" w:rsidR="00264AF1" w:rsidRPr="00264AF1" w:rsidRDefault="00264AF1" w:rsidP="00DF4388">
            <w:pPr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DOCUMENTO </w:t>
            </w:r>
          </w:p>
          <w:p w14:paraId="35F312CE" w14:textId="77777777" w:rsidR="00264AF1" w:rsidRPr="00264AF1" w:rsidRDefault="00264AF1" w:rsidP="00DF4388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D’IDENTITA’ NUMERO  </w:t>
            </w:r>
          </w:p>
        </w:tc>
      </w:tr>
      <w:tr w:rsidR="00264AF1" w:rsidRPr="00264AF1" w14:paraId="0345A6FA" w14:textId="77777777" w:rsidTr="00DF4388">
        <w:trPr>
          <w:trHeight w:val="69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6690" w14:textId="77777777" w:rsidR="00264AF1" w:rsidRPr="00264AF1" w:rsidRDefault="00264AF1" w:rsidP="00DF4388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5EA2" w14:textId="77777777" w:rsidR="00264AF1" w:rsidRPr="00264AF1" w:rsidRDefault="00264AF1" w:rsidP="00DF4388">
            <w:pPr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7628CB" w14:textId="77777777" w:rsidR="00264AF1" w:rsidRPr="00264AF1" w:rsidRDefault="00264AF1" w:rsidP="00DF4388">
            <w:pPr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D994" w14:textId="77777777" w:rsidR="00264AF1" w:rsidRPr="00264AF1" w:rsidRDefault="00264AF1" w:rsidP="00DF4388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B07A" w14:textId="77777777" w:rsidR="00264AF1" w:rsidRPr="00264AF1" w:rsidRDefault="00264AF1" w:rsidP="00DF4388">
            <w:pPr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427" w14:textId="77777777" w:rsidR="00264AF1" w:rsidRPr="00264AF1" w:rsidRDefault="00264AF1" w:rsidP="00DF4388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4AF1" w:rsidRPr="00264AF1" w14:paraId="23222756" w14:textId="77777777" w:rsidTr="00DF4388">
        <w:trPr>
          <w:trHeight w:val="69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6591" w14:textId="77777777" w:rsidR="00264AF1" w:rsidRPr="00264AF1" w:rsidRDefault="00264AF1" w:rsidP="00DF4388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2D9D" w14:textId="77777777" w:rsidR="00264AF1" w:rsidRPr="00264AF1" w:rsidRDefault="00264AF1" w:rsidP="00DF4388">
            <w:pPr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6ECAE2" w14:textId="77777777" w:rsidR="00264AF1" w:rsidRPr="00264AF1" w:rsidRDefault="00264AF1" w:rsidP="00DF4388">
            <w:pPr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1AB1" w14:textId="77777777" w:rsidR="00264AF1" w:rsidRPr="00264AF1" w:rsidRDefault="00264AF1" w:rsidP="00DF4388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C2EE" w14:textId="77777777" w:rsidR="00264AF1" w:rsidRPr="00264AF1" w:rsidRDefault="00264AF1" w:rsidP="00DF4388">
            <w:pPr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FB01" w14:textId="77777777" w:rsidR="00264AF1" w:rsidRPr="00264AF1" w:rsidRDefault="00264AF1" w:rsidP="00DF4388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317F0C2" w14:textId="77777777" w:rsidR="001772C7" w:rsidRDefault="001772C7" w:rsidP="00264AF1">
      <w:pPr>
        <w:pStyle w:val="Titolo1"/>
        <w:jc w:val="center"/>
        <w:rPr>
          <w:rFonts w:ascii="Arial" w:hAnsi="Arial" w:cs="Arial"/>
          <w:sz w:val="20"/>
          <w:szCs w:val="20"/>
        </w:rPr>
      </w:pPr>
    </w:p>
    <w:p w14:paraId="530E13D6" w14:textId="77777777" w:rsidR="001772C7" w:rsidRDefault="001772C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D3B705" w14:textId="787C491F" w:rsidR="00264AF1" w:rsidRPr="00264AF1" w:rsidRDefault="00264AF1" w:rsidP="00264AF1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lastRenderedPageBreak/>
        <w:t xml:space="preserve">DICHIARAZIONE DI ACCETTAZIONE CANDIDATURA COMPONENTE </w:t>
      </w:r>
      <w:r w:rsidR="00F20AC7">
        <w:rPr>
          <w:rFonts w:ascii="Arial" w:hAnsi="Arial" w:cs="Arial"/>
          <w:sz w:val="20"/>
          <w:szCs w:val="20"/>
        </w:rPr>
        <w:t>ALUNNI</w:t>
      </w:r>
    </w:p>
    <w:p w14:paraId="7320FE79" w14:textId="77777777" w:rsidR="00264AF1" w:rsidRPr="00264AF1" w:rsidRDefault="00264AF1" w:rsidP="00264AF1">
      <w:pPr>
        <w:ind w:left="53"/>
        <w:jc w:val="center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53CF68FC" w14:textId="77777777" w:rsidR="00264AF1" w:rsidRPr="00264AF1" w:rsidRDefault="00264AF1" w:rsidP="00264AF1">
      <w:pPr>
        <w:spacing w:after="24"/>
        <w:ind w:left="53"/>
        <w:jc w:val="center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56FB5D4B" w14:textId="77777777" w:rsidR="00264AF1" w:rsidRPr="00264AF1" w:rsidRDefault="00264AF1" w:rsidP="00264AF1">
      <w:pPr>
        <w:spacing w:line="368" w:lineRule="auto"/>
        <w:ind w:left="-5"/>
        <w:jc w:val="both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__l___ </w:t>
      </w:r>
      <w:proofErr w:type="spellStart"/>
      <w:r w:rsidRPr="00264AF1">
        <w:rPr>
          <w:rFonts w:ascii="Arial" w:hAnsi="Arial" w:cs="Arial"/>
          <w:sz w:val="20"/>
          <w:szCs w:val="20"/>
        </w:rPr>
        <w:t>sottoscritt</w:t>
      </w:r>
      <w:proofErr w:type="spellEnd"/>
      <w:r w:rsidRPr="00264AF1">
        <w:rPr>
          <w:rFonts w:ascii="Arial" w:hAnsi="Arial" w:cs="Arial"/>
          <w:sz w:val="20"/>
          <w:szCs w:val="20"/>
        </w:rPr>
        <w:t xml:space="preserve">__ __________________________________________________________ </w:t>
      </w:r>
      <w:proofErr w:type="spellStart"/>
      <w:r w:rsidRPr="00264AF1">
        <w:rPr>
          <w:rFonts w:ascii="Arial" w:hAnsi="Arial" w:cs="Arial"/>
          <w:sz w:val="20"/>
          <w:szCs w:val="20"/>
        </w:rPr>
        <w:t>nat</w:t>
      </w:r>
      <w:proofErr w:type="spellEnd"/>
      <w:r w:rsidRPr="00264AF1">
        <w:rPr>
          <w:rFonts w:ascii="Arial" w:hAnsi="Arial" w:cs="Arial"/>
          <w:sz w:val="20"/>
          <w:szCs w:val="20"/>
        </w:rPr>
        <w:t xml:space="preserve">__ a ______________________________________ (______) il __________________________ </w:t>
      </w:r>
    </w:p>
    <w:p w14:paraId="0436E69C" w14:textId="41213965" w:rsidR="00264AF1" w:rsidRPr="00264AF1" w:rsidRDefault="00264AF1" w:rsidP="00264AF1">
      <w:pPr>
        <w:pStyle w:val="Titolo1"/>
        <w:spacing w:after="123"/>
        <w:ind w:right="2"/>
        <w:jc w:val="center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>DICHIARA</w:t>
      </w:r>
    </w:p>
    <w:p w14:paraId="4939926A" w14:textId="77777777" w:rsidR="00264AF1" w:rsidRPr="00264AF1" w:rsidRDefault="00264AF1" w:rsidP="00264AF1">
      <w:pPr>
        <w:spacing w:after="123"/>
        <w:ind w:left="-5"/>
        <w:jc w:val="both"/>
        <w:rPr>
          <w:rFonts w:ascii="Arial" w:hAnsi="Arial" w:cs="Arial"/>
          <w:sz w:val="20"/>
          <w:szCs w:val="20"/>
        </w:rPr>
      </w:pPr>
      <w:proofErr w:type="gramStart"/>
      <w:r w:rsidRPr="00264AF1">
        <w:rPr>
          <w:rFonts w:ascii="Arial" w:hAnsi="Arial" w:cs="Arial"/>
          <w:sz w:val="20"/>
          <w:szCs w:val="20"/>
        </w:rPr>
        <w:t>di  accettare</w:t>
      </w:r>
      <w:proofErr w:type="gramEnd"/>
      <w:r w:rsidRPr="00264AF1">
        <w:rPr>
          <w:rFonts w:ascii="Arial" w:hAnsi="Arial" w:cs="Arial"/>
          <w:sz w:val="20"/>
          <w:szCs w:val="20"/>
        </w:rPr>
        <w:t xml:space="preserve">  la  candidatura  nella   lista  contraddistinta  dal   motto: </w:t>
      </w:r>
    </w:p>
    <w:p w14:paraId="40B2B8A3" w14:textId="2317E08F" w:rsidR="00264AF1" w:rsidRPr="00264AF1" w:rsidRDefault="00264AF1" w:rsidP="00264AF1">
      <w:pPr>
        <w:spacing w:line="360" w:lineRule="auto"/>
        <w:ind w:left="-5"/>
        <w:jc w:val="both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________________________________________________________________________________ per le elezioni del Consiglio d’Istituto componente </w:t>
      </w:r>
      <w:r w:rsidR="00DD24DC">
        <w:rPr>
          <w:rFonts w:ascii="Arial" w:hAnsi="Arial" w:cs="Arial"/>
          <w:sz w:val="20"/>
          <w:szCs w:val="20"/>
        </w:rPr>
        <w:t>Genitori</w:t>
      </w:r>
      <w:r w:rsidR="00960DE9">
        <w:rPr>
          <w:rFonts w:ascii="Arial" w:hAnsi="Arial" w:cs="Arial"/>
          <w:sz w:val="20"/>
          <w:szCs w:val="20"/>
        </w:rPr>
        <w:t xml:space="preserve"> </w:t>
      </w:r>
      <w:r w:rsidRPr="00264AF1">
        <w:rPr>
          <w:rFonts w:ascii="Arial" w:hAnsi="Arial" w:cs="Arial"/>
          <w:sz w:val="20"/>
          <w:szCs w:val="20"/>
        </w:rPr>
        <w:t xml:space="preserve">per </w:t>
      </w:r>
      <w:proofErr w:type="spellStart"/>
      <w:r w:rsidRPr="00264AF1">
        <w:rPr>
          <w:rFonts w:ascii="Arial" w:hAnsi="Arial" w:cs="Arial"/>
          <w:sz w:val="20"/>
          <w:szCs w:val="20"/>
        </w:rPr>
        <w:t>l’a.s.</w:t>
      </w:r>
      <w:proofErr w:type="spellEnd"/>
      <w:r w:rsidRPr="00264AF1">
        <w:rPr>
          <w:rFonts w:ascii="Arial" w:hAnsi="Arial" w:cs="Arial"/>
          <w:sz w:val="20"/>
          <w:szCs w:val="20"/>
        </w:rPr>
        <w:t xml:space="preserve"> </w:t>
      </w:r>
      <w:r w:rsidR="001772C7">
        <w:rPr>
          <w:rFonts w:ascii="Arial" w:hAnsi="Arial" w:cs="Arial"/>
          <w:sz w:val="20"/>
          <w:szCs w:val="20"/>
        </w:rPr>
        <w:t>______________</w:t>
      </w:r>
    </w:p>
    <w:p w14:paraId="23620DAC" w14:textId="77777777" w:rsidR="00264AF1" w:rsidRPr="00264AF1" w:rsidRDefault="00264AF1" w:rsidP="00264AF1">
      <w:pPr>
        <w:spacing w:after="124"/>
        <w:ind w:left="-5"/>
        <w:jc w:val="both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Dichiara di non far parte di altre liste e di non avere presentato altre liste. </w:t>
      </w:r>
    </w:p>
    <w:p w14:paraId="03B34BC4" w14:textId="77777777" w:rsidR="00264AF1" w:rsidRPr="00264AF1" w:rsidRDefault="00264AF1" w:rsidP="00264AF1">
      <w:pPr>
        <w:jc w:val="both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106E4E3C" w14:textId="48ADD9F4" w:rsidR="00264AF1" w:rsidRPr="00264AF1" w:rsidRDefault="00264AF1" w:rsidP="00264AF1">
      <w:pPr>
        <w:tabs>
          <w:tab w:val="center" w:pos="3540"/>
          <w:tab w:val="center" w:pos="4248"/>
          <w:tab w:val="center" w:pos="4956"/>
          <w:tab w:val="center" w:pos="7547"/>
        </w:tabs>
        <w:ind w:left="-15"/>
        <w:jc w:val="both"/>
        <w:rPr>
          <w:rFonts w:ascii="Arial" w:hAnsi="Arial" w:cs="Arial"/>
          <w:sz w:val="20"/>
          <w:szCs w:val="20"/>
        </w:rPr>
      </w:pPr>
      <w:proofErr w:type="gramStart"/>
      <w:r w:rsidRPr="00264AF1">
        <w:rPr>
          <w:rFonts w:ascii="Arial" w:hAnsi="Arial" w:cs="Arial"/>
          <w:sz w:val="20"/>
          <w:szCs w:val="20"/>
        </w:rPr>
        <w:t>Varese,_</w:t>
      </w:r>
      <w:proofErr w:type="gramEnd"/>
      <w:r w:rsidRPr="00264AF1">
        <w:rPr>
          <w:rFonts w:ascii="Arial" w:hAnsi="Arial" w:cs="Arial"/>
          <w:sz w:val="20"/>
          <w:szCs w:val="20"/>
        </w:rPr>
        <w:t xml:space="preserve">__________________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Firma  __________________________ </w:t>
      </w:r>
    </w:p>
    <w:p w14:paraId="72BC17D4" w14:textId="77777777" w:rsidR="00264AF1" w:rsidRPr="00264AF1" w:rsidRDefault="00264AF1" w:rsidP="00264AF1">
      <w:pPr>
        <w:jc w:val="both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34EB1D86" w14:textId="77777777" w:rsidR="00264AF1" w:rsidRPr="00264AF1" w:rsidRDefault="00264AF1" w:rsidP="00264AF1">
      <w:pPr>
        <w:spacing w:after="123"/>
        <w:jc w:val="both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3AD85ABF" w14:textId="77777777" w:rsidR="00264AF1" w:rsidRPr="00264AF1" w:rsidRDefault="00264AF1" w:rsidP="00264AF1">
      <w:pPr>
        <w:spacing w:after="123"/>
        <w:ind w:left="-5"/>
        <w:jc w:val="both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Documento d’identità N° __________________________________________________________ </w:t>
      </w:r>
    </w:p>
    <w:p w14:paraId="191E2CA7" w14:textId="77777777" w:rsidR="00264AF1" w:rsidRPr="00264AF1" w:rsidRDefault="00264AF1" w:rsidP="00264AF1">
      <w:pPr>
        <w:spacing w:after="124"/>
        <w:ind w:left="-5"/>
        <w:jc w:val="both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Domicilio _______________________________________________________________________ </w:t>
      </w:r>
    </w:p>
    <w:p w14:paraId="35A3BF49" w14:textId="77777777" w:rsidR="00264AF1" w:rsidRPr="00264AF1" w:rsidRDefault="00264AF1" w:rsidP="00264AF1">
      <w:pPr>
        <w:spacing w:after="123"/>
        <w:ind w:left="53"/>
        <w:jc w:val="center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65EE2B55" w14:textId="508F3BA8" w:rsidR="00264AF1" w:rsidRPr="00264AF1" w:rsidRDefault="00264AF1" w:rsidP="00264AF1">
      <w:pPr>
        <w:pStyle w:val="Titolo1"/>
        <w:spacing w:after="123"/>
        <w:jc w:val="center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>AUTENTICA DELLA FIRMA</w:t>
      </w:r>
    </w:p>
    <w:p w14:paraId="7D015795" w14:textId="77777777" w:rsidR="00264AF1" w:rsidRPr="00264AF1" w:rsidRDefault="00264AF1" w:rsidP="00264AF1">
      <w:pPr>
        <w:spacing w:after="123"/>
        <w:ind w:left="53"/>
        <w:jc w:val="center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3789EB10" w14:textId="5400A3C7" w:rsidR="00264AF1" w:rsidRPr="00264AF1" w:rsidRDefault="00264AF1" w:rsidP="00264AF1">
      <w:pPr>
        <w:spacing w:line="360" w:lineRule="auto"/>
        <w:ind w:left="-5"/>
        <w:jc w:val="both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Certifico vera ed autentica la firma del___ Sig. _________________________________________ </w:t>
      </w:r>
      <w:proofErr w:type="spellStart"/>
      <w:r w:rsidRPr="00264AF1">
        <w:rPr>
          <w:rFonts w:ascii="Arial" w:hAnsi="Arial" w:cs="Arial"/>
          <w:sz w:val="20"/>
          <w:szCs w:val="20"/>
        </w:rPr>
        <w:t>nat</w:t>
      </w:r>
      <w:proofErr w:type="spellEnd"/>
      <w:r w:rsidRPr="00264AF1">
        <w:rPr>
          <w:rFonts w:ascii="Arial" w:hAnsi="Arial" w:cs="Arial"/>
          <w:sz w:val="20"/>
          <w:szCs w:val="20"/>
        </w:rPr>
        <w:t xml:space="preserve">__ a _________________________________ il _____________________________________ apposta in calce alla presente dichiarazione di accettazione di candidatura. Dichiaro inoltre che __l__ Sig. ____________________________ è </w:t>
      </w:r>
      <w:proofErr w:type="spellStart"/>
      <w:r w:rsidRPr="00264AF1">
        <w:rPr>
          <w:rFonts w:ascii="Arial" w:hAnsi="Arial" w:cs="Arial"/>
          <w:sz w:val="20"/>
          <w:szCs w:val="20"/>
        </w:rPr>
        <w:t>iscritt</w:t>
      </w:r>
      <w:proofErr w:type="spellEnd"/>
      <w:r w:rsidRPr="00264AF1">
        <w:rPr>
          <w:rFonts w:ascii="Arial" w:hAnsi="Arial" w:cs="Arial"/>
          <w:sz w:val="20"/>
          <w:szCs w:val="20"/>
        </w:rPr>
        <w:t xml:space="preserve">__ negli elenchi degli elettori </w:t>
      </w:r>
      <w:r w:rsidR="00F20AC7">
        <w:rPr>
          <w:rFonts w:ascii="Arial" w:hAnsi="Arial" w:cs="Arial"/>
          <w:sz w:val="20"/>
          <w:szCs w:val="20"/>
        </w:rPr>
        <w:t>alunni</w:t>
      </w:r>
      <w:r w:rsidRPr="00264AF1">
        <w:rPr>
          <w:rFonts w:ascii="Arial" w:hAnsi="Arial" w:cs="Arial"/>
          <w:sz w:val="20"/>
          <w:szCs w:val="20"/>
        </w:rPr>
        <w:t xml:space="preserve">. </w:t>
      </w:r>
    </w:p>
    <w:p w14:paraId="410B8913" w14:textId="77777777" w:rsidR="00264AF1" w:rsidRPr="00264AF1" w:rsidRDefault="00264AF1" w:rsidP="00264AF1">
      <w:pPr>
        <w:spacing w:after="140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p w14:paraId="6D444F3F" w14:textId="77777777" w:rsidR="00F20AC7" w:rsidRDefault="00264AF1" w:rsidP="00F20AC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866"/>
        </w:tabs>
        <w:ind w:left="-15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  <w:t xml:space="preserve"> </w:t>
      </w:r>
      <w:r w:rsidRPr="00264AF1">
        <w:rPr>
          <w:rFonts w:ascii="Arial" w:hAnsi="Arial" w:cs="Arial"/>
          <w:sz w:val="20"/>
          <w:szCs w:val="20"/>
        </w:rPr>
        <w:tab/>
      </w:r>
    </w:p>
    <w:tbl>
      <w:tblPr>
        <w:tblW w:w="3969" w:type="dxa"/>
        <w:tblInd w:w="566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F20AC7" w14:paraId="6C0750BF" w14:textId="77777777" w:rsidTr="00AA3D94">
        <w:trPr>
          <w:trHeight w:val="110"/>
        </w:trPr>
        <w:tc>
          <w:tcPr>
            <w:tcW w:w="3969" w:type="dxa"/>
          </w:tcPr>
          <w:p w14:paraId="70A10345" w14:textId="77777777" w:rsidR="00F20AC7" w:rsidRDefault="00F20AC7" w:rsidP="00AA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 DIRIGENTE SCOLASTICO</w:t>
            </w:r>
          </w:p>
        </w:tc>
      </w:tr>
      <w:tr w:rsidR="00F20AC7" w14:paraId="0A31F914" w14:textId="77777777" w:rsidTr="00AA3D94">
        <w:trPr>
          <w:trHeight w:val="110"/>
        </w:trPr>
        <w:tc>
          <w:tcPr>
            <w:tcW w:w="3969" w:type="dxa"/>
          </w:tcPr>
          <w:p w14:paraId="6FB191C4" w14:textId="77777777" w:rsidR="00F20AC7" w:rsidRDefault="00F20AC7" w:rsidP="00AA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Dott.ssa Samantha Emanuele</w:t>
            </w:r>
          </w:p>
        </w:tc>
      </w:tr>
      <w:tr w:rsidR="00F20AC7" w14:paraId="70ED3A9B" w14:textId="77777777" w:rsidTr="00AA3D94">
        <w:trPr>
          <w:trHeight w:val="177"/>
        </w:trPr>
        <w:tc>
          <w:tcPr>
            <w:tcW w:w="3969" w:type="dxa"/>
          </w:tcPr>
          <w:p w14:paraId="3A2D24E5" w14:textId="77777777" w:rsidR="00F20AC7" w:rsidRDefault="00F20AC7" w:rsidP="00AA3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(Documento firmato digitalmente ai sensi del c.d. Codice dell’Amministrazione Digitale e norme ad esso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connesse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3169BA3" w14:textId="3727424E" w:rsidR="00264AF1" w:rsidRPr="00264AF1" w:rsidRDefault="00264AF1" w:rsidP="00264AF1">
      <w:pPr>
        <w:ind w:left="2200"/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ELENCO PRESENTATORI LISTA COMPONENTE </w:t>
      </w:r>
      <w:r w:rsidR="00F20AC7">
        <w:rPr>
          <w:rFonts w:ascii="Arial" w:hAnsi="Arial" w:cs="Arial"/>
          <w:sz w:val="20"/>
          <w:szCs w:val="20"/>
        </w:rPr>
        <w:t>ALUNNI</w:t>
      </w:r>
    </w:p>
    <w:p w14:paraId="56205D6A" w14:textId="77777777" w:rsidR="001772C7" w:rsidRDefault="001772C7">
      <w:pPr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5293095" w14:textId="660E8565" w:rsidR="00264AF1" w:rsidRPr="000F7CAE" w:rsidRDefault="00264AF1" w:rsidP="00264AF1">
      <w:pPr>
        <w:pStyle w:val="Titolo2"/>
        <w:rPr>
          <w:rFonts w:ascii="Arial" w:hAnsi="Arial" w:cs="Arial"/>
          <w:color w:val="000000" w:themeColor="text1"/>
          <w:sz w:val="20"/>
          <w:szCs w:val="20"/>
        </w:rPr>
      </w:pPr>
      <w:r w:rsidRPr="000F7CAE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MOTTO _______________________________________________________________________________ </w:t>
      </w:r>
    </w:p>
    <w:p w14:paraId="7839AB74" w14:textId="77777777" w:rsidR="00264AF1" w:rsidRPr="00264AF1" w:rsidRDefault="00264AF1" w:rsidP="00264AF1">
      <w:pPr>
        <w:rPr>
          <w:rFonts w:ascii="Arial" w:hAnsi="Arial" w:cs="Arial"/>
          <w:sz w:val="20"/>
          <w:szCs w:val="20"/>
        </w:rPr>
      </w:pPr>
      <w:r w:rsidRPr="00264AF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426" w:type="dxa"/>
        <w:tblInd w:w="-70" w:type="dxa"/>
        <w:tblCellMar>
          <w:top w:w="4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22"/>
        <w:gridCol w:w="2268"/>
        <w:gridCol w:w="1984"/>
        <w:gridCol w:w="2552"/>
      </w:tblGrid>
      <w:tr w:rsidR="00DD24DC" w:rsidRPr="00264AF1" w14:paraId="727B0773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83AC" w14:textId="77777777" w:rsidR="00DD24DC" w:rsidRPr="00264AF1" w:rsidRDefault="00DD24DC" w:rsidP="000E3A16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COGNOME E NOME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27A9" w14:textId="77777777" w:rsidR="00DD24DC" w:rsidRPr="00264AF1" w:rsidRDefault="00DD24DC" w:rsidP="000E3A16">
            <w:pPr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9DD" w14:textId="77777777" w:rsidR="00DD24DC" w:rsidRPr="00264AF1" w:rsidRDefault="00DD24DC" w:rsidP="000E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DATA E LUOGO DI NASCITA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984A" w14:textId="77777777" w:rsidR="00DD24DC" w:rsidRPr="00264AF1" w:rsidRDefault="00DD24DC" w:rsidP="000E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DOCUMENTO D’IDENTITA’ NUMERO  </w:t>
            </w:r>
          </w:p>
        </w:tc>
      </w:tr>
      <w:tr w:rsidR="00DD24DC" w:rsidRPr="00264AF1" w14:paraId="071DECC4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CC4C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7F7F3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2158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07EE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22EE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35489578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C8B0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EFC53A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323D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24D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9F1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3A7038EB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DB1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D3A134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02F0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69C2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16A2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066FD080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50C8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DBF874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2DE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578D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AB7E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6445069D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C2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0E43E7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DD4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6122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3BD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2DA0334D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AEDE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1061D4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BA0F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CC8F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4E3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6184291F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E7F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BBC42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C257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69F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BA7E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6DC7E7A3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70B1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320C65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4D38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E9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022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6CD6B34B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4503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7A540A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D635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692C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A67D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3E946578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32B2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A8BA4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D629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DCF4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525C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087913BB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827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6AC8DA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20D2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F905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21C4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20297895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90E7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21A89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64F2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8BAE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5E0A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75270D0D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A28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7EE9F1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6E62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968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3285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142FCD2D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ABC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C6B51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8F1F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689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118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125AC037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FC5C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84140F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DF4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F93F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A640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031CA3D0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51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71C54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A217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03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ACE4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2D396F6F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1523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C8D0DC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5CF7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4FCA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CCF9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06F23C6E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BC49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67F08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A68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2452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75501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A77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05AD796E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E93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7448C9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19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2461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385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3677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4DC" w:rsidRPr="00264AF1" w14:paraId="531ACD59" w14:textId="77777777" w:rsidTr="000E3A16">
        <w:trPr>
          <w:trHeight w:val="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30B9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121927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AEE1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30B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16A6" w14:textId="77777777" w:rsidR="00DD24DC" w:rsidRPr="00264AF1" w:rsidRDefault="00DD24DC" w:rsidP="000E3A16">
            <w:pPr>
              <w:rPr>
                <w:rFonts w:ascii="Arial" w:hAnsi="Arial" w:cs="Arial"/>
                <w:sz w:val="20"/>
                <w:szCs w:val="20"/>
              </w:rPr>
            </w:pPr>
            <w:r w:rsidRPr="00264A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ACFE8A6" w14:textId="0874E32D" w:rsidR="00B90CF2" w:rsidRPr="00264AF1" w:rsidRDefault="00B90CF2" w:rsidP="00264AF1">
      <w:pPr>
        <w:rPr>
          <w:rFonts w:ascii="Arial" w:hAnsi="Arial" w:cs="Arial"/>
          <w:sz w:val="20"/>
          <w:szCs w:val="20"/>
        </w:rPr>
      </w:pPr>
    </w:p>
    <w:sectPr w:rsidR="00B90CF2" w:rsidRPr="00264AF1" w:rsidSect="006946E6">
      <w:headerReference w:type="default" r:id="rId8"/>
      <w:footerReference w:type="default" r:id="rId9"/>
      <w:pgSz w:w="11906" w:h="16838" w:code="9"/>
      <w:pgMar w:top="795" w:right="851" w:bottom="1134" w:left="1134" w:header="827" w:footer="27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43903" w14:textId="77777777" w:rsidR="000E3471" w:rsidRDefault="000E3471">
      <w:r>
        <w:separator/>
      </w:r>
    </w:p>
  </w:endnote>
  <w:endnote w:type="continuationSeparator" w:id="0">
    <w:p w14:paraId="630723BC" w14:textId="77777777" w:rsidR="000E3471" w:rsidRDefault="000E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6ADE" w14:textId="77777777" w:rsidR="006946E6" w:rsidRDefault="006946E6" w:rsidP="006946E6">
    <w:pPr>
      <w:spacing w:line="36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____________________________________________________________________</w:t>
    </w:r>
  </w:p>
  <w:p w14:paraId="6AE2A6EE" w14:textId="77777777" w:rsidR="006946E6" w:rsidRDefault="006946E6" w:rsidP="006946E6">
    <w:pPr>
      <w:spacing w:line="36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Indirizzo </w:t>
    </w:r>
    <w:proofErr w:type="gramStart"/>
    <w:r>
      <w:rPr>
        <w:rFonts w:ascii="Arial" w:eastAsia="Arial" w:hAnsi="Arial" w:cs="Arial"/>
        <w:sz w:val="16"/>
        <w:szCs w:val="16"/>
      </w:rPr>
      <w:t>mail :</w:t>
    </w:r>
    <w:proofErr w:type="gramEnd"/>
    <w:r>
      <w:rPr>
        <w:rFonts w:ascii="Arial" w:eastAsia="Arial" w:hAnsi="Arial" w:cs="Arial"/>
        <w:sz w:val="16"/>
        <w:szCs w:val="16"/>
      </w:rPr>
      <w:t xml:space="preserve">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varc02000l@istruzione.it</w:t>
      </w:r>
    </w:hyperlink>
  </w:p>
  <w:p w14:paraId="142AE1F7" w14:textId="77777777" w:rsidR="006946E6" w:rsidRDefault="006946E6" w:rsidP="006946E6">
    <w:pPr>
      <w:spacing w:line="36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Posta certificata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VARC02000L@PEC.ISTRUZIONE.IT</w:t>
      </w:r>
    </w:hyperlink>
    <w:r>
      <w:rPr>
        <w:rFonts w:ascii="Arial" w:eastAsia="Arial" w:hAnsi="Arial" w:cs="Arial"/>
        <w:sz w:val="16"/>
        <w:szCs w:val="16"/>
      </w:rPr>
      <w:t xml:space="preserve"> - </w:t>
    </w:r>
    <w:hyperlink r:id="rId3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www.ipceinaudivarese.</w:t>
      </w:r>
    </w:hyperlink>
    <w:r>
      <w:rPr>
        <w:rFonts w:ascii="Arial" w:eastAsia="Arial" w:hAnsi="Arial" w:cs="Arial"/>
        <w:color w:val="0000FF"/>
        <w:sz w:val="16"/>
        <w:szCs w:val="16"/>
        <w:u w:val="single"/>
      </w:rPr>
      <w:t>edu.it</w:t>
    </w:r>
    <w:r>
      <w:rPr>
        <w:rFonts w:ascii="Arial" w:eastAsia="Arial" w:hAnsi="Arial" w:cs="Arial"/>
        <w:sz w:val="16"/>
        <w:szCs w:val="16"/>
      </w:rPr>
      <w:t xml:space="preserve"> </w:t>
    </w:r>
  </w:p>
  <w:p w14:paraId="4C2B6A9D" w14:textId="77777777" w:rsidR="006946E6" w:rsidRDefault="006946E6" w:rsidP="006946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VARC02000L – C.F. 80011020122</w:t>
    </w:r>
  </w:p>
  <w:p w14:paraId="25A068E1" w14:textId="1EC3A55E" w:rsidR="005E7CCD" w:rsidRDefault="005E7CCD" w:rsidP="00A26B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35426" w14:textId="77777777" w:rsidR="000E3471" w:rsidRDefault="000E3471">
      <w:r>
        <w:separator/>
      </w:r>
    </w:p>
  </w:footnote>
  <w:footnote w:type="continuationSeparator" w:id="0">
    <w:p w14:paraId="3769F742" w14:textId="77777777" w:rsidR="000E3471" w:rsidRDefault="000E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6" w:type="dxa"/>
      <w:tblInd w:w="-108" w:type="dxa"/>
      <w:tblLayout w:type="fixed"/>
      <w:tblLook w:val="0400" w:firstRow="0" w:lastRow="0" w:firstColumn="0" w:lastColumn="0" w:noHBand="0" w:noVBand="1"/>
    </w:tblPr>
    <w:tblGrid>
      <w:gridCol w:w="1596"/>
      <w:gridCol w:w="6644"/>
      <w:gridCol w:w="1416"/>
    </w:tblGrid>
    <w:tr w:rsidR="006946E6" w14:paraId="3B1ACBC3" w14:textId="77777777" w:rsidTr="006946E6">
      <w:tc>
        <w:tcPr>
          <w:tcW w:w="1596" w:type="dxa"/>
        </w:tcPr>
        <w:p w14:paraId="754F2AEC" w14:textId="77777777" w:rsidR="006946E6" w:rsidRDefault="006946E6" w:rsidP="00694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Cs w:val="20"/>
            </w:rPr>
          </w:pPr>
          <w:r>
            <w:rPr>
              <w:b/>
              <w:noProof/>
              <w:color w:val="000000"/>
              <w:szCs w:val="20"/>
            </w:rPr>
            <w:drawing>
              <wp:inline distT="0" distB="0" distL="0" distR="0" wp14:anchorId="0E07D37B" wp14:editId="5D48CEC7">
                <wp:extent cx="869557" cy="844826"/>
                <wp:effectExtent l="0" t="0" r="0" b="0"/>
                <wp:docPr id="745217993" name="image1.jpg" descr="LOGO1_prova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1_prova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8448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4" w:type="dxa"/>
        </w:tcPr>
        <w:p w14:paraId="792E8B7B" w14:textId="77777777" w:rsidR="006946E6" w:rsidRDefault="006946E6" w:rsidP="00694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89"/>
              <w:tab w:val="center" w:pos="3214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ab/>
          </w:r>
        </w:p>
        <w:p w14:paraId="09A9DAB5" w14:textId="77777777" w:rsidR="006946E6" w:rsidRDefault="006946E6" w:rsidP="00694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89"/>
              <w:tab w:val="center" w:pos="3214"/>
            </w:tabs>
            <w:jc w:val="center"/>
            <w:rPr>
              <w:rFonts w:ascii="Calibri" w:eastAsia="Calibri" w:hAnsi="Calibri" w:cs="Calibri"/>
              <w:color w:val="7F7F7F"/>
              <w:sz w:val="48"/>
              <w:szCs w:val="48"/>
            </w:rPr>
          </w:pPr>
          <w:bookmarkStart w:id="0" w:name="_heading=h.gjdgxs" w:colFirst="0" w:colLast="0"/>
          <w:bookmarkEnd w:id="0"/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Ministero dell’Istruzione e del Merito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br/>
            <w:t>ISTITUTO PROFESSIONALE di STATO per i SERVIZI COMMERCIALI – TURISTICI - SOCIALI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br/>
          </w:r>
          <w:r>
            <w:rPr>
              <w:rFonts w:ascii="Calibri" w:eastAsia="Calibri" w:hAnsi="Calibri" w:cs="Calibri"/>
              <w:color w:val="7F7F7F"/>
              <w:sz w:val="48"/>
              <w:szCs w:val="48"/>
            </w:rPr>
            <w:t>L. EINAUDI</w:t>
          </w:r>
        </w:p>
        <w:p w14:paraId="54381051" w14:textId="77777777" w:rsidR="006946E6" w:rsidRDefault="006946E6" w:rsidP="006946E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Presidenza-Uffici amministrativi Varese, Via Bertolone n.7</w:t>
          </w:r>
        </w:p>
        <w:p w14:paraId="431218E1" w14:textId="77777777" w:rsidR="006946E6" w:rsidRDefault="006946E6" w:rsidP="00694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Tel. 0332-239209 - Fax 0332 – 830340</w:t>
          </w:r>
        </w:p>
        <w:p w14:paraId="05D6E6F8" w14:textId="77777777" w:rsidR="006946E6" w:rsidRDefault="006946E6" w:rsidP="00694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Cs w:val="20"/>
            </w:rPr>
          </w:pPr>
        </w:p>
      </w:tc>
      <w:tc>
        <w:tcPr>
          <w:tcW w:w="1416" w:type="dxa"/>
        </w:tcPr>
        <w:p w14:paraId="20676F05" w14:textId="77777777" w:rsidR="006946E6" w:rsidRDefault="006946E6" w:rsidP="00694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Cs w:val="20"/>
            </w:rPr>
          </w:pPr>
          <w:r>
            <w:rPr>
              <w:b/>
              <w:noProof/>
              <w:color w:val="000000"/>
              <w:szCs w:val="20"/>
            </w:rPr>
            <w:drawing>
              <wp:inline distT="0" distB="0" distL="0" distR="0" wp14:anchorId="4D3191DE" wp14:editId="1D95FA98">
                <wp:extent cx="705014" cy="759309"/>
                <wp:effectExtent l="0" t="0" r="0" b="0"/>
                <wp:docPr id="891916180" name="image2.png" descr="Immagine che contiene schizzo, disegno, clipart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2.png" descr="Immagine che contiene schizzo, disegno, clipart, simbolo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4" cy="7593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0064"/>
    </w:tblGrid>
    <w:tr w:rsidR="00F85678" w14:paraId="4360A9FF" w14:textId="77777777" w:rsidTr="006946E6">
      <w:trPr>
        <w:trHeight w:val="214"/>
        <w:jc w:val="center"/>
      </w:trPr>
      <w:tc>
        <w:tcPr>
          <w:tcW w:w="851" w:type="dxa"/>
          <w:shd w:val="clear" w:color="auto" w:fill="FFFFFF" w:themeFill="background1"/>
          <w:tcMar>
            <w:bottom w:w="113" w:type="dxa"/>
          </w:tcMar>
          <w:vAlign w:val="center"/>
        </w:tcPr>
        <w:p w14:paraId="05718EDA" w14:textId="77777777" w:rsidR="00F85678" w:rsidRDefault="00F85678" w:rsidP="00F85678">
          <w:pPr>
            <w:pStyle w:val="NormaleWeb"/>
            <w:spacing w:before="0" w:beforeAutospacing="0" w:after="0" w:afterAutospacing="0"/>
            <w:rPr>
              <w:rFonts w:ascii="Arial" w:hAnsi="Arial" w:cs="Arial"/>
              <w:b/>
              <w:bCs/>
              <w:noProof/>
              <w:color w:val="000000"/>
              <w:sz w:val="14"/>
              <w:szCs w:val="18"/>
            </w:rPr>
          </w:pPr>
        </w:p>
      </w:tc>
      <w:tc>
        <w:tcPr>
          <w:tcW w:w="10064" w:type="dxa"/>
          <w:shd w:val="clear" w:color="auto" w:fill="FFFFFF" w:themeFill="background1"/>
          <w:tcMar>
            <w:bottom w:w="113" w:type="dxa"/>
          </w:tcMar>
        </w:tcPr>
        <w:p w14:paraId="7081ECA7" w14:textId="77777777" w:rsidR="00F85678" w:rsidRDefault="00F85678" w:rsidP="00F85678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EEE67BD" wp14:editId="2B0E8D03">
                <wp:extent cx="6115670" cy="250510"/>
                <wp:effectExtent l="0" t="0" r="0" b="0"/>
                <wp:docPr id="1987065457" name="Immagine 1987065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UTURA_INLINE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428" cy="328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2C9C5" w14:textId="77777777" w:rsidR="00F33A22" w:rsidRDefault="00F33A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6CA8E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 w15:restartNumberingAfterBreak="0">
    <w:nsid w:val="000F706B"/>
    <w:multiLevelType w:val="hybridMultilevel"/>
    <w:tmpl w:val="1324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3B01BF"/>
    <w:multiLevelType w:val="hybridMultilevel"/>
    <w:tmpl w:val="375081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5E54AC"/>
    <w:multiLevelType w:val="hybridMultilevel"/>
    <w:tmpl w:val="3C6E98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C2C0C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BB2DE1"/>
    <w:multiLevelType w:val="hybridMultilevel"/>
    <w:tmpl w:val="A5343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0275BD"/>
    <w:multiLevelType w:val="hybridMultilevel"/>
    <w:tmpl w:val="6F162B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514"/>
    <w:multiLevelType w:val="hybridMultilevel"/>
    <w:tmpl w:val="316675DA"/>
    <w:lvl w:ilvl="0" w:tplc="5630E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47D7F"/>
    <w:multiLevelType w:val="hybridMultilevel"/>
    <w:tmpl w:val="D4F69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C8E96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FC7CAC"/>
    <w:multiLevelType w:val="multilevel"/>
    <w:tmpl w:val="28BE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50518B"/>
    <w:multiLevelType w:val="hybridMultilevel"/>
    <w:tmpl w:val="5EC64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703C1"/>
    <w:multiLevelType w:val="hybridMultilevel"/>
    <w:tmpl w:val="BD6661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46C82"/>
    <w:multiLevelType w:val="hybridMultilevel"/>
    <w:tmpl w:val="F9F242C6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" w15:restartNumberingAfterBreak="0">
    <w:nsid w:val="194E7B3A"/>
    <w:multiLevelType w:val="hybridMultilevel"/>
    <w:tmpl w:val="24A41B66"/>
    <w:lvl w:ilvl="0" w:tplc="20A83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D3D6E"/>
    <w:multiLevelType w:val="multilevel"/>
    <w:tmpl w:val="B06EFD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2B5A99"/>
    <w:multiLevelType w:val="hybridMultilevel"/>
    <w:tmpl w:val="C4741C44"/>
    <w:lvl w:ilvl="0" w:tplc="A64C2F00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840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800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AEF2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214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F484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22F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854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222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9956FD"/>
    <w:multiLevelType w:val="hybridMultilevel"/>
    <w:tmpl w:val="E460C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86AA5"/>
    <w:multiLevelType w:val="hybridMultilevel"/>
    <w:tmpl w:val="13E6AC7A"/>
    <w:lvl w:ilvl="0" w:tplc="57DC2E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C3E1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EFBC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AFBD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FB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487B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0C5D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C2F8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602A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FE42BA"/>
    <w:multiLevelType w:val="hybridMultilevel"/>
    <w:tmpl w:val="1FFED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60325"/>
    <w:multiLevelType w:val="hybridMultilevel"/>
    <w:tmpl w:val="37427146"/>
    <w:lvl w:ilvl="0" w:tplc="C8760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507CA"/>
    <w:multiLevelType w:val="hybridMultilevel"/>
    <w:tmpl w:val="08029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47C8"/>
    <w:multiLevelType w:val="hybridMultilevel"/>
    <w:tmpl w:val="14CAED56"/>
    <w:lvl w:ilvl="0" w:tplc="BC6865CA">
      <w:start w:val="1"/>
      <w:numFmt w:val="bullet"/>
      <w:lvlText w:val=""/>
      <w:lvlJc w:val="left"/>
      <w:pPr>
        <w:ind w:left="894" w:hanging="148"/>
      </w:pPr>
      <w:rPr>
        <w:rFonts w:ascii="Symbol" w:eastAsia="Symbol" w:hAnsi="Symbol" w:hint="default"/>
        <w:w w:val="99"/>
        <w:sz w:val="24"/>
        <w:szCs w:val="24"/>
      </w:rPr>
    </w:lvl>
    <w:lvl w:ilvl="1" w:tplc="58507800">
      <w:start w:val="1"/>
      <w:numFmt w:val="bullet"/>
      <w:lvlText w:val="•"/>
      <w:lvlJc w:val="left"/>
      <w:pPr>
        <w:ind w:left="1791" w:hanging="148"/>
      </w:pPr>
      <w:rPr>
        <w:rFonts w:hint="default"/>
      </w:rPr>
    </w:lvl>
    <w:lvl w:ilvl="2" w:tplc="01F08CCE">
      <w:start w:val="1"/>
      <w:numFmt w:val="bullet"/>
      <w:lvlText w:val="•"/>
      <w:lvlJc w:val="left"/>
      <w:pPr>
        <w:ind w:left="2688" w:hanging="148"/>
      </w:pPr>
      <w:rPr>
        <w:rFonts w:hint="default"/>
      </w:rPr>
    </w:lvl>
    <w:lvl w:ilvl="3" w:tplc="39FE30FE">
      <w:start w:val="1"/>
      <w:numFmt w:val="bullet"/>
      <w:lvlText w:val="•"/>
      <w:lvlJc w:val="left"/>
      <w:pPr>
        <w:ind w:left="3585" w:hanging="148"/>
      </w:pPr>
      <w:rPr>
        <w:rFonts w:hint="default"/>
      </w:rPr>
    </w:lvl>
    <w:lvl w:ilvl="4" w:tplc="F34C6F82">
      <w:start w:val="1"/>
      <w:numFmt w:val="bullet"/>
      <w:lvlText w:val="•"/>
      <w:lvlJc w:val="left"/>
      <w:pPr>
        <w:ind w:left="4482" w:hanging="148"/>
      </w:pPr>
      <w:rPr>
        <w:rFonts w:hint="default"/>
      </w:rPr>
    </w:lvl>
    <w:lvl w:ilvl="5" w:tplc="6B0E4F86">
      <w:start w:val="1"/>
      <w:numFmt w:val="bullet"/>
      <w:lvlText w:val="•"/>
      <w:lvlJc w:val="left"/>
      <w:pPr>
        <w:ind w:left="5379" w:hanging="148"/>
      </w:pPr>
      <w:rPr>
        <w:rFonts w:hint="default"/>
      </w:rPr>
    </w:lvl>
    <w:lvl w:ilvl="6" w:tplc="375A03C6">
      <w:start w:val="1"/>
      <w:numFmt w:val="bullet"/>
      <w:lvlText w:val="•"/>
      <w:lvlJc w:val="left"/>
      <w:pPr>
        <w:ind w:left="6276" w:hanging="148"/>
      </w:pPr>
      <w:rPr>
        <w:rFonts w:hint="default"/>
      </w:rPr>
    </w:lvl>
    <w:lvl w:ilvl="7" w:tplc="24B4643E">
      <w:start w:val="1"/>
      <w:numFmt w:val="bullet"/>
      <w:lvlText w:val="•"/>
      <w:lvlJc w:val="left"/>
      <w:pPr>
        <w:ind w:left="7173" w:hanging="148"/>
      </w:pPr>
      <w:rPr>
        <w:rFonts w:hint="default"/>
      </w:rPr>
    </w:lvl>
    <w:lvl w:ilvl="8" w:tplc="261EB2B8">
      <w:start w:val="1"/>
      <w:numFmt w:val="bullet"/>
      <w:lvlText w:val="•"/>
      <w:lvlJc w:val="left"/>
      <w:pPr>
        <w:ind w:left="8070" w:hanging="148"/>
      </w:pPr>
      <w:rPr>
        <w:rFonts w:hint="default"/>
      </w:rPr>
    </w:lvl>
  </w:abstractNum>
  <w:abstractNum w:abstractNumId="22" w15:restartNumberingAfterBreak="0">
    <w:nsid w:val="40070B8F"/>
    <w:multiLevelType w:val="hybridMultilevel"/>
    <w:tmpl w:val="4956B7F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57796D"/>
    <w:multiLevelType w:val="hybridMultilevel"/>
    <w:tmpl w:val="2B92F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F4743"/>
    <w:multiLevelType w:val="multilevel"/>
    <w:tmpl w:val="104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27C33"/>
    <w:multiLevelType w:val="hybridMultilevel"/>
    <w:tmpl w:val="0ACECD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373AF"/>
    <w:multiLevelType w:val="hybridMultilevel"/>
    <w:tmpl w:val="A0DECB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D2BAA"/>
    <w:multiLevelType w:val="multilevel"/>
    <w:tmpl w:val="BA42008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54C14F8"/>
    <w:multiLevelType w:val="hybridMultilevel"/>
    <w:tmpl w:val="4CEA0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C46BE"/>
    <w:multiLevelType w:val="hybridMultilevel"/>
    <w:tmpl w:val="41C6C100"/>
    <w:lvl w:ilvl="0" w:tplc="B6B6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B494A"/>
    <w:multiLevelType w:val="hybridMultilevel"/>
    <w:tmpl w:val="9EAC9F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7690C"/>
    <w:multiLevelType w:val="hybridMultilevel"/>
    <w:tmpl w:val="A01E147A"/>
    <w:lvl w:ilvl="0" w:tplc="FDB803CC">
      <w:start w:val="1"/>
      <w:numFmt w:val="bullet"/>
      <w:lvlText w:val="□"/>
      <w:lvlJc w:val="left"/>
      <w:pPr>
        <w:ind w:left="1106" w:hanging="425"/>
      </w:pPr>
      <w:rPr>
        <w:rFonts w:ascii="Book Antiqua" w:eastAsia="Book Antiqua" w:hAnsi="Book Antiqua" w:hint="default"/>
        <w:sz w:val="24"/>
        <w:szCs w:val="24"/>
      </w:rPr>
    </w:lvl>
    <w:lvl w:ilvl="1" w:tplc="0CA20618">
      <w:start w:val="1"/>
      <w:numFmt w:val="bullet"/>
      <w:lvlText w:val="•"/>
      <w:lvlJc w:val="left"/>
      <w:pPr>
        <w:ind w:left="1982" w:hanging="425"/>
      </w:pPr>
      <w:rPr>
        <w:rFonts w:hint="default"/>
      </w:rPr>
    </w:lvl>
    <w:lvl w:ilvl="2" w:tplc="1C52D778">
      <w:start w:val="1"/>
      <w:numFmt w:val="bullet"/>
      <w:lvlText w:val="•"/>
      <w:lvlJc w:val="left"/>
      <w:pPr>
        <w:ind w:left="2858" w:hanging="425"/>
      </w:pPr>
      <w:rPr>
        <w:rFonts w:hint="default"/>
      </w:rPr>
    </w:lvl>
    <w:lvl w:ilvl="3" w:tplc="A79A38DC">
      <w:start w:val="1"/>
      <w:numFmt w:val="bullet"/>
      <w:lvlText w:val="•"/>
      <w:lvlJc w:val="left"/>
      <w:pPr>
        <w:ind w:left="3733" w:hanging="425"/>
      </w:pPr>
      <w:rPr>
        <w:rFonts w:hint="default"/>
      </w:rPr>
    </w:lvl>
    <w:lvl w:ilvl="4" w:tplc="9DFE970C">
      <w:start w:val="1"/>
      <w:numFmt w:val="bullet"/>
      <w:lvlText w:val="•"/>
      <w:lvlJc w:val="left"/>
      <w:pPr>
        <w:ind w:left="4609" w:hanging="425"/>
      </w:pPr>
      <w:rPr>
        <w:rFonts w:hint="default"/>
      </w:rPr>
    </w:lvl>
    <w:lvl w:ilvl="5" w:tplc="18AE1476">
      <w:start w:val="1"/>
      <w:numFmt w:val="bullet"/>
      <w:lvlText w:val="•"/>
      <w:lvlJc w:val="left"/>
      <w:pPr>
        <w:ind w:left="5485" w:hanging="425"/>
      </w:pPr>
      <w:rPr>
        <w:rFonts w:hint="default"/>
      </w:rPr>
    </w:lvl>
    <w:lvl w:ilvl="6" w:tplc="76A416FE">
      <w:start w:val="1"/>
      <w:numFmt w:val="bullet"/>
      <w:lvlText w:val="•"/>
      <w:lvlJc w:val="left"/>
      <w:pPr>
        <w:ind w:left="6361" w:hanging="425"/>
      </w:pPr>
      <w:rPr>
        <w:rFonts w:hint="default"/>
      </w:rPr>
    </w:lvl>
    <w:lvl w:ilvl="7" w:tplc="8886F3DE">
      <w:start w:val="1"/>
      <w:numFmt w:val="bullet"/>
      <w:lvlText w:val="•"/>
      <w:lvlJc w:val="left"/>
      <w:pPr>
        <w:ind w:left="7237" w:hanging="425"/>
      </w:pPr>
      <w:rPr>
        <w:rFonts w:hint="default"/>
      </w:rPr>
    </w:lvl>
    <w:lvl w:ilvl="8" w:tplc="4198E4B8">
      <w:start w:val="1"/>
      <w:numFmt w:val="bullet"/>
      <w:lvlText w:val="•"/>
      <w:lvlJc w:val="left"/>
      <w:pPr>
        <w:ind w:left="8112" w:hanging="425"/>
      </w:pPr>
      <w:rPr>
        <w:rFonts w:hint="default"/>
      </w:rPr>
    </w:lvl>
  </w:abstractNum>
  <w:abstractNum w:abstractNumId="32" w15:restartNumberingAfterBreak="0">
    <w:nsid w:val="5AE24930"/>
    <w:multiLevelType w:val="hybridMultilevel"/>
    <w:tmpl w:val="ED10FF64"/>
    <w:lvl w:ilvl="0" w:tplc="D158B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C7CE8"/>
    <w:multiLevelType w:val="hybridMultilevel"/>
    <w:tmpl w:val="235AB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B3C86"/>
    <w:multiLevelType w:val="hybridMultilevel"/>
    <w:tmpl w:val="3ED4A1F4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5" w15:restartNumberingAfterBreak="0">
    <w:nsid w:val="745358AF"/>
    <w:multiLevelType w:val="hybridMultilevel"/>
    <w:tmpl w:val="FD5E8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37BE3"/>
    <w:multiLevelType w:val="hybridMultilevel"/>
    <w:tmpl w:val="F17E2578"/>
    <w:lvl w:ilvl="0" w:tplc="B4B87F64">
      <w:start w:val="1"/>
      <w:numFmt w:val="bullet"/>
      <w:lvlText w:val="□"/>
      <w:lvlJc w:val="left"/>
      <w:pPr>
        <w:ind w:left="526" w:hanging="425"/>
      </w:pPr>
      <w:rPr>
        <w:rFonts w:ascii="Book Antiqua" w:eastAsia="Book Antiqua" w:hAnsi="Book Antiqua" w:hint="default"/>
        <w:sz w:val="24"/>
        <w:szCs w:val="24"/>
      </w:rPr>
    </w:lvl>
    <w:lvl w:ilvl="1" w:tplc="ACA6E692">
      <w:start w:val="1"/>
      <w:numFmt w:val="bullet"/>
      <w:lvlText w:val="□"/>
      <w:lvlJc w:val="left"/>
      <w:pPr>
        <w:ind w:left="1592" w:hanging="425"/>
      </w:pPr>
      <w:rPr>
        <w:rFonts w:ascii="Book Antiqua" w:eastAsia="Book Antiqua" w:hAnsi="Book Antiqua" w:hint="default"/>
        <w:sz w:val="24"/>
        <w:szCs w:val="24"/>
      </w:rPr>
    </w:lvl>
    <w:lvl w:ilvl="2" w:tplc="2826C79A">
      <w:start w:val="1"/>
      <w:numFmt w:val="bullet"/>
      <w:lvlText w:val="•"/>
      <w:lvlJc w:val="left"/>
      <w:pPr>
        <w:ind w:left="2440" w:hanging="425"/>
      </w:pPr>
      <w:rPr>
        <w:rFonts w:hint="default"/>
      </w:rPr>
    </w:lvl>
    <w:lvl w:ilvl="3" w:tplc="EF2C1712">
      <w:start w:val="1"/>
      <w:numFmt w:val="bullet"/>
      <w:lvlText w:val="•"/>
      <w:lvlJc w:val="left"/>
      <w:pPr>
        <w:ind w:left="3288" w:hanging="425"/>
      </w:pPr>
      <w:rPr>
        <w:rFonts w:hint="default"/>
      </w:rPr>
    </w:lvl>
    <w:lvl w:ilvl="4" w:tplc="7D4EB5D2">
      <w:start w:val="1"/>
      <w:numFmt w:val="bullet"/>
      <w:lvlText w:val="•"/>
      <w:lvlJc w:val="left"/>
      <w:pPr>
        <w:ind w:left="4136" w:hanging="425"/>
      </w:pPr>
      <w:rPr>
        <w:rFonts w:hint="default"/>
      </w:rPr>
    </w:lvl>
    <w:lvl w:ilvl="5" w:tplc="CE60DCDC">
      <w:start w:val="1"/>
      <w:numFmt w:val="bullet"/>
      <w:lvlText w:val="•"/>
      <w:lvlJc w:val="left"/>
      <w:pPr>
        <w:ind w:left="4984" w:hanging="425"/>
      </w:pPr>
      <w:rPr>
        <w:rFonts w:hint="default"/>
      </w:rPr>
    </w:lvl>
    <w:lvl w:ilvl="6" w:tplc="9F7E434E">
      <w:start w:val="1"/>
      <w:numFmt w:val="bullet"/>
      <w:lvlText w:val="•"/>
      <w:lvlJc w:val="left"/>
      <w:pPr>
        <w:ind w:left="5832" w:hanging="425"/>
      </w:pPr>
      <w:rPr>
        <w:rFonts w:hint="default"/>
      </w:rPr>
    </w:lvl>
    <w:lvl w:ilvl="7" w:tplc="590CACCA">
      <w:start w:val="1"/>
      <w:numFmt w:val="bullet"/>
      <w:lvlText w:val="•"/>
      <w:lvlJc w:val="left"/>
      <w:pPr>
        <w:ind w:left="6680" w:hanging="425"/>
      </w:pPr>
      <w:rPr>
        <w:rFonts w:hint="default"/>
      </w:rPr>
    </w:lvl>
    <w:lvl w:ilvl="8" w:tplc="4FC6BFAC">
      <w:start w:val="1"/>
      <w:numFmt w:val="bullet"/>
      <w:lvlText w:val="•"/>
      <w:lvlJc w:val="left"/>
      <w:pPr>
        <w:ind w:left="7528" w:hanging="425"/>
      </w:pPr>
      <w:rPr>
        <w:rFonts w:hint="default"/>
      </w:rPr>
    </w:lvl>
  </w:abstractNum>
  <w:abstractNum w:abstractNumId="37" w15:restartNumberingAfterBreak="0">
    <w:nsid w:val="76BA0DB7"/>
    <w:multiLevelType w:val="hybridMultilevel"/>
    <w:tmpl w:val="950801C0"/>
    <w:lvl w:ilvl="0" w:tplc="94A06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07290"/>
    <w:multiLevelType w:val="multilevel"/>
    <w:tmpl w:val="814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8A78A5"/>
    <w:multiLevelType w:val="hybridMultilevel"/>
    <w:tmpl w:val="22C8C0BA"/>
    <w:lvl w:ilvl="0" w:tplc="24AA01A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20C83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120BC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EBF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0AB1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80E1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839A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6597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224A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541572"/>
    <w:multiLevelType w:val="multilevel"/>
    <w:tmpl w:val="D24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71609E"/>
    <w:multiLevelType w:val="hybridMultilevel"/>
    <w:tmpl w:val="AEF8E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80325">
    <w:abstractNumId w:val="21"/>
  </w:num>
  <w:num w:numId="2" w16cid:durableId="628246502">
    <w:abstractNumId w:val="36"/>
  </w:num>
  <w:num w:numId="3" w16cid:durableId="270285616">
    <w:abstractNumId w:val="31"/>
  </w:num>
  <w:num w:numId="4" w16cid:durableId="337584954">
    <w:abstractNumId w:val="18"/>
  </w:num>
  <w:num w:numId="5" w16cid:durableId="853616228">
    <w:abstractNumId w:val="12"/>
  </w:num>
  <w:num w:numId="6" w16cid:durableId="689067019">
    <w:abstractNumId w:val="3"/>
  </w:num>
  <w:num w:numId="7" w16cid:durableId="82342806">
    <w:abstractNumId w:val="4"/>
  </w:num>
  <w:num w:numId="8" w16cid:durableId="90470401">
    <w:abstractNumId w:val="41"/>
  </w:num>
  <w:num w:numId="9" w16cid:durableId="1910730268">
    <w:abstractNumId w:val="13"/>
  </w:num>
  <w:num w:numId="10" w16cid:durableId="1593004486">
    <w:abstractNumId w:val="2"/>
  </w:num>
  <w:num w:numId="11" w16cid:durableId="1528980324">
    <w:abstractNumId w:val="8"/>
  </w:num>
  <w:num w:numId="12" w16cid:durableId="412237545">
    <w:abstractNumId w:val="37"/>
  </w:num>
  <w:num w:numId="13" w16cid:durableId="10776330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5838">
    <w:abstractNumId w:val="29"/>
  </w:num>
  <w:num w:numId="15" w16cid:durableId="1488671724">
    <w:abstractNumId w:val="38"/>
  </w:num>
  <w:num w:numId="16" w16cid:durableId="1145590036">
    <w:abstractNumId w:val="35"/>
  </w:num>
  <w:num w:numId="17" w16cid:durableId="2880546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 w16cid:durableId="1779931">
    <w:abstractNumId w:val="11"/>
  </w:num>
  <w:num w:numId="19" w16cid:durableId="1947300224">
    <w:abstractNumId w:val="30"/>
  </w:num>
  <w:num w:numId="20" w16cid:durableId="1710565053">
    <w:abstractNumId w:val="25"/>
  </w:num>
  <w:num w:numId="21" w16cid:durableId="1935936841">
    <w:abstractNumId w:val="10"/>
  </w:num>
  <w:num w:numId="22" w16cid:durableId="1220284996">
    <w:abstractNumId w:val="26"/>
  </w:num>
  <w:num w:numId="23" w16cid:durableId="3870493">
    <w:abstractNumId w:val="33"/>
  </w:num>
  <w:num w:numId="24" w16cid:durableId="89551010">
    <w:abstractNumId w:val="23"/>
  </w:num>
  <w:num w:numId="25" w16cid:durableId="1340809608">
    <w:abstractNumId w:val="19"/>
  </w:num>
  <w:num w:numId="26" w16cid:durableId="18830507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388980">
    <w:abstractNumId w:val="7"/>
  </w:num>
  <w:num w:numId="28" w16cid:durableId="2072775732">
    <w:abstractNumId w:val="14"/>
  </w:num>
  <w:num w:numId="29" w16cid:durableId="784694165">
    <w:abstractNumId w:val="28"/>
  </w:num>
  <w:num w:numId="30" w16cid:durableId="945310638">
    <w:abstractNumId w:val="24"/>
  </w:num>
  <w:num w:numId="31" w16cid:durableId="1968126729">
    <w:abstractNumId w:val="9"/>
  </w:num>
  <w:num w:numId="32" w16cid:durableId="1355502283">
    <w:abstractNumId w:val="40"/>
  </w:num>
  <w:num w:numId="33" w16cid:durableId="2080863368">
    <w:abstractNumId w:val="6"/>
  </w:num>
  <w:num w:numId="34" w16cid:durableId="395591506">
    <w:abstractNumId w:val="32"/>
  </w:num>
  <w:num w:numId="35" w16cid:durableId="1620838889">
    <w:abstractNumId w:val="15"/>
  </w:num>
  <w:num w:numId="36" w16cid:durableId="1636909286">
    <w:abstractNumId w:val="17"/>
  </w:num>
  <w:num w:numId="37" w16cid:durableId="1273780806">
    <w:abstractNumId w:val="39"/>
  </w:num>
  <w:num w:numId="38" w16cid:durableId="1287617586">
    <w:abstractNumId w:val="16"/>
  </w:num>
  <w:num w:numId="39" w16cid:durableId="1738741061">
    <w:abstractNumId w:val="22"/>
  </w:num>
  <w:num w:numId="40" w16cid:durableId="2075352003">
    <w:abstractNumId w:val="20"/>
  </w:num>
  <w:num w:numId="41" w16cid:durableId="1735228367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E6"/>
    <w:rsid w:val="000012B7"/>
    <w:rsid w:val="00007EA1"/>
    <w:rsid w:val="00011B5C"/>
    <w:rsid w:val="0001280D"/>
    <w:rsid w:val="00017E59"/>
    <w:rsid w:val="000204C7"/>
    <w:rsid w:val="000224E7"/>
    <w:rsid w:val="00024D31"/>
    <w:rsid w:val="00026494"/>
    <w:rsid w:val="00027924"/>
    <w:rsid w:val="000312C5"/>
    <w:rsid w:val="00032644"/>
    <w:rsid w:val="00035DF6"/>
    <w:rsid w:val="0003698C"/>
    <w:rsid w:val="00037AF8"/>
    <w:rsid w:val="0004040F"/>
    <w:rsid w:val="00042B42"/>
    <w:rsid w:val="000438FB"/>
    <w:rsid w:val="00043B29"/>
    <w:rsid w:val="000479BB"/>
    <w:rsid w:val="0005561B"/>
    <w:rsid w:val="00055EA4"/>
    <w:rsid w:val="000605ED"/>
    <w:rsid w:val="000617D1"/>
    <w:rsid w:val="00063E55"/>
    <w:rsid w:val="00064680"/>
    <w:rsid w:val="0006485E"/>
    <w:rsid w:val="00065C2A"/>
    <w:rsid w:val="0007460C"/>
    <w:rsid w:val="000771E7"/>
    <w:rsid w:val="000802BB"/>
    <w:rsid w:val="00080EDB"/>
    <w:rsid w:val="00081827"/>
    <w:rsid w:val="00084717"/>
    <w:rsid w:val="0008511F"/>
    <w:rsid w:val="0009109B"/>
    <w:rsid w:val="00091E5C"/>
    <w:rsid w:val="000950D0"/>
    <w:rsid w:val="000A6227"/>
    <w:rsid w:val="000A7B6F"/>
    <w:rsid w:val="000B021A"/>
    <w:rsid w:val="000B19FB"/>
    <w:rsid w:val="000B2A3A"/>
    <w:rsid w:val="000B4D06"/>
    <w:rsid w:val="000B6EB4"/>
    <w:rsid w:val="000B6FCA"/>
    <w:rsid w:val="000C0326"/>
    <w:rsid w:val="000C5EB9"/>
    <w:rsid w:val="000D0443"/>
    <w:rsid w:val="000D23F2"/>
    <w:rsid w:val="000D37FD"/>
    <w:rsid w:val="000D50AB"/>
    <w:rsid w:val="000D5616"/>
    <w:rsid w:val="000E0AC9"/>
    <w:rsid w:val="000E3471"/>
    <w:rsid w:val="000E3A87"/>
    <w:rsid w:val="000E693A"/>
    <w:rsid w:val="000F0EAD"/>
    <w:rsid w:val="000F118A"/>
    <w:rsid w:val="000F2D9E"/>
    <w:rsid w:val="000F47DA"/>
    <w:rsid w:val="000F5E61"/>
    <w:rsid w:val="000F6515"/>
    <w:rsid w:val="000F76B2"/>
    <w:rsid w:val="000F7CAE"/>
    <w:rsid w:val="00102A37"/>
    <w:rsid w:val="0011150F"/>
    <w:rsid w:val="00120142"/>
    <w:rsid w:val="00121199"/>
    <w:rsid w:val="00127EE3"/>
    <w:rsid w:val="001311E9"/>
    <w:rsid w:val="00134F9F"/>
    <w:rsid w:val="00141E0F"/>
    <w:rsid w:val="00143AA7"/>
    <w:rsid w:val="001446DB"/>
    <w:rsid w:val="001460D2"/>
    <w:rsid w:val="00151937"/>
    <w:rsid w:val="00151BDA"/>
    <w:rsid w:val="00161B39"/>
    <w:rsid w:val="0016544D"/>
    <w:rsid w:val="001668A5"/>
    <w:rsid w:val="00170F2E"/>
    <w:rsid w:val="00171FD9"/>
    <w:rsid w:val="001724AA"/>
    <w:rsid w:val="001729A9"/>
    <w:rsid w:val="00173AF8"/>
    <w:rsid w:val="00173D1C"/>
    <w:rsid w:val="00174430"/>
    <w:rsid w:val="0017563E"/>
    <w:rsid w:val="00176DDB"/>
    <w:rsid w:val="001772C7"/>
    <w:rsid w:val="0018549A"/>
    <w:rsid w:val="0018731D"/>
    <w:rsid w:val="00190F0C"/>
    <w:rsid w:val="00194281"/>
    <w:rsid w:val="0019511B"/>
    <w:rsid w:val="001A4714"/>
    <w:rsid w:val="001B3AAE"/>
    <w:rsid w:val="001B57B0"/>
    <w:rsid w:val="001B5816"/>
    <w:rsid w:val="001B6031"/>
    <w:rsid w:val="001B66E6"/>
    <w:rsid w:val="001C3123"/>
    <w:rsid w:val="001C32E8"/>
    <w:rsid w:val="001C5513"/>
    <w:rsid w:val="001C6E9F"/>
    <w:rsid w:val="001D3710"/>
    <w:rsid w:val="001D6250"/>
    <w:rsid w:val="001E5307"/>
    <w:rsid w:val="001E7F57"/>
    <w:rsid w:val="001F0551"/>
    <w:rsid w:val="001F08EC"/>
    <w:rsid w:val="001F0F26"/>
    <w:rsid w:val="001F1C9A"/>
    <w:rsid w:val="001F463E"/>
    <w:rsid w:val="001F7CB5"/>
    <w:rsid w:val="0020015D"/>
    <w:rsid w:val="002029FE"/>
    <w:rsid w:val="002075B2"/>
    <w:rsid w:val="0020774D"/>
    <w:rsid w:val="002132E4"/>
    <w:rsid w:val="00213CDF"/>
    <w:rsid w:val="00213F8B"/>
    <w:rsid w:val="00216858"/>
    <w:rsid w:val="00217560"/>
    <w:rsid w:val="00221E13"/>
    <w:rsid w:val="00223947"/>
    <w:rsid w:val="00224D02"/>
    <w:rsid w:val="00224F1E"/>
    <w:rsid w:val="002252D1"/>
    <w:rsid w:val="0022634F"/>
    <w:rsid w:val="00227616"/>
    <w:rsid w:val="00237A34"/>
    <w:rsid w:val="00244766"/>
    <w:rsid w:val="00246656"/>
    <w:rsid w:val="00250B02"/>
    <w:rsid w:val="00261CE3"/>
    <w:rsid w:val="002621BF"/>
    <w:rsid w:val="00264AF1"/>
    <w:rsid w:val="0026507A"/>
    <w:rsid w:val="0026609E"/>
    <w:rsid w:val="002676D3"/>
    <w:rsid w:val="00271340"/>
    <w:rsid w:val="00284718"/>
    <w:rsid w:val="002923D5"/>
    <w:rsid w:val="00297342"/>
    <w:rsid w:val="002A1A29"/>
    <w:rsid w:val="002A44F9"/>
    <w:rsid w:val="002B020B"/>
    <w:rsid w:val="002B14EA"/>
    <w:rsid w:val="002B263B"/>
    <w:rsid w:val="002B6D44"/>
    <w:rsid w:val="002B7FD3"/>
    <w:rsid w:val="002C1BAA"/>
    <w:rsid w:val="002C2B28"/>
    <w:rsid w:val="002C30B4"/>
    <w:rsid w:val="002C4848"/>
    <w:rsid w:val="002C6548"/>
    <w:rsid w:val="002C7752"/>
    <w:rsid w:val="002D4F1E"/>
    <w:rsid w:val="002E4F2F"/>
    <w:rsid w:val="002E627B"/>
    <w:rsid w:val="002F27FD"/>
    <w:rsid w:val="002F2B11"/>
    <w:rsid w:val="00305AB8"/>
    <w:rsid w:val="00322412"/>
    <w:rsid w:val="003229E6"/>
    <w:rsid w:val="0032397F"/>
    <w:rsid w:val="00324A60"/>
    <w:rsid w:val="003358B9"/>
    <w:rsid w:val="00335FE7"/>
    <w:rsid w:val="00336494"/>
    <w:rsid w:val="003401ED"/>
    <w:rsid w:val="00342515"/>
    <w:rsid w:val="00343D41"/>
    <w:rsid w:val="003455FA"/>
    <w:rsid w:val="003512C5"/>
    <w:rsid w:val="00352384"/>
    <w:rsid w:val="00352A10"/>
    <w:rsid w:val="00352A89"/>
    <w:rsid w:val="00354427"/>
    <w:rsid w:val="00361D86"/>
    <w:rsid w:val="00365ACC"/>
    <w:rsid w:val="003674DF"/>
    <w:rsid w:val="00367A27"/>
    <w:rsid w:val="003740D8"/>
    <w:rsid w:val="0037421F"/>
    <w:rsid w:val="00376DCA"/>
    <w:rsid w:val="00381314"/>
    <w:rsid w:val="00381399"/>
    <w:rsid w:val="0038372D"/>
    <w:rsid w:val="00391FE4"/>
    <w:rsid w:val="0039225A"/>
    <w:rsid w:val="0039491F"/>
    <w:rsid w:val="00397FEE"/>
    <w:rsid w:val="003A0CA0"/>
    <w:rsid w:val="003A20D3"/>
    <w:rsid w:val="003A791F"/>
    <w:rsid w:val="003B1AC8"/>
    <w:rsid w:val="003B4712"/>
    <w:rsid w:val="003B7C93"/>
    <w:rsid w:val="003C0B7A"/>
    <w:rsid w:val="003C0C9F"/>
    <w:rsid w:val="003C0F24"/>
    <w:rsid w:val="003C28C2"/>
    <w:rsid w:val="003C4267"/>
    <w:rsid w:val="003C484A"/>
    <w:rsid w:val="003C7C39"/>
    <w:rsid w:val="003D0BE4"/>
    <w:rsid w:val="003D3395"/>
    <w:rsid w:val="003D4317"/>
    <w:rsid w:val="003D47C3"/>
    <w:rsid w:val="003D50BD"/>
    <w:rsid w:val="003D5322"/>
    <w:rsid w:val="003D7289"/>
    <w:rsid w:val="003E3F5B"/>
    <w:rsid w:val="003E7422"/>
    <w:rsid w:val="003F3E3C"/>
    <w:rsid w:val="003F5DAF"/>
    <w:rsid w:val="0040323E"/>
    <w:rsid w:val="00403847"/>
    <w:rsid w:val="00407752"/>
    <w:rsid w:val="004119C9"/>
    <w:rsid w:val="004125FE"/>
    <w:rsid w:val="00421B66"/>
    <w:rsid w:val="00421CA8"/>
    <w:rsid w:val="004220A0"/>
    <w:rsid w:val="00423E3B"/>
    <w:rsid w:val="00427AF4"/>
    <w:rsid w:val="00434860"/>
    <w:rsid w:val="004363F3"/>
    <w:rsid w:val="00437541"/>
    <w:rsid w:val="004413DF"/>
    <w:rsid w:val="00441F41"/>
    <w:rsid w:val="00443612"/>
    <w:rsid w:val="0044682C"/>
    <w:rsid w:val="00451DF6"/>
    <w:rsid w:val="00452F99"/>
    <w:rsid w:val="004572E3"/>
    <w:rsid w:val="0046399D"/>
    <w:rsid w:val="0046526F"/>
    <w:rsid w:val="00465326"/>
    <w:rsid w:val="00466556"/>
    <w:rsid w:val="00470E02"/>
    <w:rsid w:val="00473A72"/>
    <w:rsid w:val="004753F7"/>
    <w:rsid w:val="004757BA"/>
    <w:rsid w:val="00477A27"/>
    <w:rsid w:val="00477A94"/>
    <w:rsid w:val="004910CE"/>
    <w:rsid w:val="00496D32"/>
    <w:rsid w:val="00497F9C"/>
    <w:rsid w:val="004A43DA"/>
    <w:rsid w:val="004A640B"/>
    <w:rsid w:val="004B60FE"/>
    <w:rsid w:val="004C0915"/>
    <w:rsid w:val="004D04D7"/>
    <w:rsid w:val="004D4824"/>
    <w:rsid w:val="004D7B4D"/>
    <w:rsid w:val="004E119C"/>
    <w:rsid w:val="004E1A7E"/>
    <w:rsid w:val="004E3C1B"/>
    <w:rsid w:val="004E528F"/>
    <w:rsid w:val="004E77A5"/>
    <w:rsid w:val="004F1D8B"/>
    <w:rsid w:val="004F4555"/>
    <w:rsid w:val="004F7201"/>
    <w:rsid w:val="005022C3"/>
    <w:rsid w:val="00502A9E"/>
    <w:rsid w:val="00510336"/>
    <w:rsid w:val="00512441"/>
    <w:rsid w:val="005142FE"/>
    <w:rsid w:val="00514526"/>
    <w:rsid w:val="0051607C"/>
    <w:rsid w:val="00517B47"/>
    <w:rsid w:val="0052023A"/>
    <w:rsid w:val="005323AB"/>
    <w:rsid w:val="00533635"/>
    <w:rsid w:val="00534D8C"/>
    <w:rsid w:val="00535796"/>
    <w:rsid w:val="005371A1"/>
    <w:rsid w:val="00540149"/>
    <w:rsid w:val="00543C5E"/>
    <w:rsid w:val="005516FA"/>
    <w:rsid w:val="0055414C"/>
    <w:rsid w:val="0055447F"/>
    <w:rsid w:val="00556EBB"/>
    <w:rsid w:val="00564554"/>
    <w:rsid w:val="00570F8B"/>
    <w:rsid w:val="0058195C"/>
    <w:rsid w:val="00581A13"/>
    <w:rsid w:val="005842CC"/>
    <w:rsid w:val="00585C22"/>
    <w:rsid w:val="00587FA9"/>
    <w:rsid w:val="0059133A"/>
    <w:rsid w:val="00594619"/>
    <w:rsid w:val="00596FD9"/>
    <w:rsid w:val="005A63C7"/>
    <w:rsid w:val="005A6458"/>
    <w:rsid w:val="005B3BCC"/>
    <w:rsid w:val="005B520D"/>
    <w:rsid w:val="005C15C7"/>
    <w:rsid w:val="005C49A8"/>
    <w:rsid w:val="005C4C80"/>
    <w:rsid w:val="005C7B90"/>
    <w:rsid w:val="005C7F95"/>
    <w:rsid w:val="005D55AE"/>
    <w:rsid w:val="005D6628"/>
    <w:rsid w:val="005E28FA"/>
    <w:rsid w:val="005E35F7"/>
    <w:rsid w:val="005E7CCD"/>
    <w:rsid w:val="005F0911"/>
    <w:rsid w:val="005F0E89"/>
    <w:rsid w:val="005F5C66"/>
    <w:rsid w:val="005F7065"/>
    <w:rsid w:val="006020E6"/>
    <w:rsid w:val="0060243C"/>
    <w:rsid w:val="00602701"/>
    <w:rsid w:val="00605632"/>
    <w:rsid w:val="00606A4E"/>
    <w:rsid w:val="00613C66"/>
    <w:rsid w:val="0062101D"/>
    <w:rsid w:val="0062639D"/>
    <w:rsid w:val="00627C16"/>
    <w:rsid w:val="00630D34"/>
    <w:rsid w:val="006316E9"/>
    <w:rsid w:val="00633AB5"/>
    <w:rsid w:val="00640FA8"/>
    <w:rsid w:val="0064170C"/>
    <w:rsid w:val="0064275D"/>
    <w:rsid w:val="00643699"/>
    <w:rsid w:val="00644F17"/>
    <w:rsid w:val="0064585E"/>
    <w:rsid w:val="006468FB"/>
    <w:rsid w:val="00652025"/>
    <w:rsid w:val="006559BC"/>
    <w:rsid w:val="00656096"/>
    <w:rsid w:val="0065637C"/>
    <w:rsid w:val="00657DF6"/>
    <w:rsid w:val="0066050E"/>
    <w:rsid w:val="00666DE8"/>
    <w:rsid w:val="00670165"/>
    <w:rsid w:val="006721DE"/>
    <w:rsid w:val="00672922"/>
    <w:rsid w:val="006744B7"/>
    <w:rsid w:val="0068065E"/>
    <w:rsid w:val="00683D03"/>
    <w:rsid w:val="00683D3F"/>
    <w:rsid w:val="00683FD4"/>
    <w:rsid w:val="006946E6"/>
    <w:rsid w:val="0069757B"/>
    <w:rsid w:val="00697CDA"/>
    <w:rsid w:val="006A0C20"/>
    <w:rsid w:val="006A1FFB"/>
    <w:rsid w:val="006A2FBA"/>
    <w:rsid w:val="006A3967"/>
    <w:rsid w:val="006A4634"/>
    <w:rsid w:val="006A5AC8"/>
    <w:rsid w:val="006A782B"/>
    <w:rsid w:val="006B0919"/>
    <w:rsid w:val="006B256E"/>
    <w:rsid w:val="006B4F8D"/>
    <w:rsid w:val="006B53C4"/>
    <w:rsid w:val="006B5571"/>
    <w:rsid w:val="006C224C"/>
    <w:rsid w:val="006C5B52"/>
    <w:rsid w:val="006C762F"/>
    <w:rsid w:val="006C7CCC"/>
    <w:rsid w:val="006D4554"/>
    <w:rsid w:val="006D7452"/>
    <w:rsid w:val="006E052A"/>
    <w:rsid w:val="006E1629"/>
    <w:rsid w:val="006E2A54"/>
    <w:rsid w:val="006E53F0"/>
    <w:rsid w:val="006E5B50"/>
    <w:rsid w:val="006F3000"/>
    <w:rsid w:val="006F4FDC"/>
    <w:rsid w:val="006F740D"/>
    <w:rsid w:val="006F763E"/>
    <w:rsid w:val="007018E5"/>
    <w:rsid w:val="00701FE3"/>
    <w:rsid w:val="00705077"/>
    <w:rsid w:val="007117EB"/>
    <w:rsid w:val="00721B3B"/>
    <w:rsid w:val="007228AD"/>
    <w:rsid w:val="007331DE"/>
    <w:rsid w:val="00740419"/>
    <w:rsid w:val="00751861"/>
    <w:rsid w:val="007527BE"/>
    <w:rsid w:val="00761CC8"/>
    <w:rsid w:val="00761DCE"/>
    <w:rsid w:val="007626D7"/>
    <w:rsid w:val="00763410"/>
    <w:rsid w:val="00763E1E"/>
    <w:rsid w:val="0076533E"/>
    <w:rsid w:val="00765830"/>
    <w:rsid w:val="00767DB5"/>
    <w:rsid w:val="00771AF7"/>
    <w:rsid w:val="00772417"/>
    <w:rsid w:val="0077463C"/>
    <w:rsid w:val="0077712A"/>
    <w:rsid w:val="00782CB1"/>
    <w:rsid w:val="00786B12"/>
    <w:rsid w:val="007926B6"/>
    <w:rsid w:val="007941B5"/>
    <w:rsid w:val="0079602E"/>
    <w:rsid w:val="007A0239"/>
    <w:rsid w:val="007A444A"/>
    <w:rsid w:val="007A4480"/>
    <w:rsid w:val="007A64A3"/>
    <w:rsid w:val="007A75D4"/>
    <w:rsid w:val="007B25E3"/>
    <w:rsid w:val="007B3B87"/>
    <w:rsid w:val="007B4298"/>
    <w:rsid w:val="007B739E"/>
    <w:rsid w:val="007C1639"/>
    <w:rsid w:val="007C3E2A"/>
    <w:rsid w:val="007C506F"/>
    <w:rsid w:val="007C5800"/>
    <w:rsid w:val="007D2B8A"/>
    <w:rsid w:val="007E1CD0"/>
    <w:rsid w:val="007E3AE3"/>
    <w:rsid w:val="007E498A"/>
    <w:rsid w:val="007E6215"/>
    <w:rsid w:val="007E67F7"/>
    <w:rsid w:val="007F02D3"/>
    <w:rsid w:val="007F23E1"/>
    <w:rsid w:val="008004AF"/>
    <w:rsid w:val="00801E8E"/>
    <w:rsid w:val="00803283"/>
    <w:rsid w:val="00804418"/>
    <w:rsid w:val="008045BD"/>
    <w:rsid w:val="00805A1C"/>
    <w:rsid w:val="0081338B"/>
    <w:rsid w:val="008133D1"/>
    <w:rsid w:val="00815CF6"/>
    <w:rsid w:val="00821C10"/>
    <w:rsid w:val="008309E8"/>
    <w:rsid w:val="0084067F"/>
    <w:rsid w:val="0084281C"/>
    <w:rsid w:val="008469EA"/>
    <w:rsid w:val="00847F3F"/>
    <w:rsid w:val="0085242F"/>
    <w:rsid w:val="00854B54"/>
    <w:rsid w:val="0086334A"/>
    <w:rsid w:val="00863F05"/>
    <w:rsid w:val="00870944"/>
    <w:rsid w:val="00871C3F"/>
    <w:rsid w:val="008808CB"/>
    <w:rsid w:val="00881791"/>
    <w:rsid w:val="0088278A"/>
    <w:rsid w:val="00882829"/>
    <w:rsid w:val="008908A3"/>
    <w:rsid w:val="008928BA"/>
    <w:rsid w:val="00893034"/>
    <w:rsid w:val="008952CF"/>
    <w:rsid w:val="0089739B"/>
    <w:rsid w:val="008A47E0"/>
    <w:rsid w:val="008B018B"/>
    <w:rsid w:val="008B0F4E"/>
    <w:rsid w:val="008B447E"/>
    <w:rsid w:val="008B618F"/>
    <w:rsid w:val="008C031F"/>
    <w:rsid w:val="008C040B"/>
    <w:rsid w:val="008C38B1"/>
    <w:rsid w:val="008C5A5F"/>
    <w:rsid w:val="008C6625"/>
    <w:rsid w:val="008D0BAA"/>
    <w:rsid w:val="008D11D9"/>
    <w:rsid w:val="008D128B"/>
    <w:rsid w:val="008D2535"/>
    <w:rsid w:val="008D6DB7"/>
    <w:rsid w:val="008D7424"/>
    <w:rsid w:val="008E406A"/>
    <w:rsid w:val="008E729F"/>
    <w:rsid w:val="00900DF3"/>
    <w:rsid w:val="00901A37"/>
    <w:rsid w:val="00903804"/>
    <w:rsid w:val="00911AC6"/>
    <w:rsid w:val="00914F1E"/>
    <w:rsid w:val="009207F5"/>
    <w:rsid w:val="009227B6"/>
    <w:rsid w:val="00925024"/>
    <w:rsid w:val="009256F0"/>
    <w:rsid w:val="009261EF"/>
    <w:rsid w:val="009315B0"/>
    <w:rsid w:val="009404A7"/>
    <w:rsid w:val="00945278"/>
    <w:rsid w:val="00946519"/>
    <w:rsid w:val="00954D0A"/>
    <w:rsid w:val="0095582A"/>
    <w:rsid w:val="0095791F"/>
    <w:rsid w:val="00960DE9"/>
    <w:rsid w:val="00964D3D"/>
    <w:rsid w:val="009674A3"/>
    <w:rsid w:val="0097575B"/>
    <w:rsid w:val="0098066C"/>
    <w:rsid w:val="00983B1B"/>
    <w:rsid w:val="00984B72"/>
    <w:rsid w:val="00985F41"/>
    <w:rsid w:val="00993921"/>
    <w:rsid w:val="00993B57"/>
    <w:rsid w:val="009977D6"/>
    <w:rsid w:val="009A3D5B"/>
    <w:rsid w:val="009B3BAB"/>
    <w:rsid w:val="009B4C41"/>
    <w:rsid w:val="009B6663"/>
    <w:rsid w:val="009C091C"/>
    <w:rsid w:val="009C395A"/>
    <w:rsid w:val="009C39DF"/>
    <w:rsid w:val="009D0656"/>
    <w:rsid w:val="009D0A71"/>
    <w:rsid w:val="009E5C41"/>
    <w:rsid w:val="009F09D8"/>
    <w:rsid w:val="009F7840"/>
    <w:rsid w:val="00A01596"/>
    <w:rsid w:val="00A01BCB"/>
    <w:rsid w:val="00A047C4"/>
    <w:rsid w:val="00A0517D"/>
    <w:rsid w:val="00A101AB"/>
    <w:rsid w:val="00A10231"/>
    <w:rsid w:val="00A14F25"/>
    <w:rsid w:val="00A15A27"/>
    <w:rsid w:val="00A16957"/>
    <w:rsid w:val="00A17764"/>
    <w:rsid w:val="00A1778D"/>
    <w:rsid w:val="00A255E9"/>
    <w:rsid w:val="00A25B93"/>
    <w:rsid w:val="00A267E8"/>
    <w:rsid w:val="00A26B73"/>
    <w:rsid w:val="00A270B9"/>
    <w:rsid w:val="00A37B31"/>
    <w:rsid w:val="00A40A9E"/>
    <w:rsid w:val="00A4153B"/>
    <w:rsid w:val="00A4328B"/>
    <w:rsid w:val="00A507DD"/>
    <w:rsid w:val="00A50CC4"/>
    <w:rsid w:val="00A5162C"/>
    <w:rsid w:val="00A5684D"/>
    <w:rsid w:val="00A568FB"/>
    <w:rsid w:val="00A61C17"/>
    <w:rsid w:val="00A66186"/>
    <w:rsid w:val="00A72748"/>
    <w:rsid w:val="00A72CE2"/>
    <w:rsid w:val="00A74105"/>
    <w:rsid w:val="00A75523"/>
    <w:rsid w:val="00A76AFB"/>
    <w:rsid w:val="00A861B4"/>
    <w:rsid w:val="00A9181D"/>
    <w:rsid w:val="00A922EE"/>
    <w:rsid w:val="00A92453"/>
    <w:rsid w:val="00A935C1"/>
    <w:rsid w:val="00A9600F"/>
    <w:rsid w:val="00A97153"/>
    <w:rsid w:val="00AA1A7D"/>
    <w:rsid w:val="00AA66AC"/>
    <w:rsid w:val="00AA6AC9"/>
    <w:rsid w:val="00AB1D26"/>
    <w:rsid w:val="00AB2839"/>
    <w:rsid w:val="00AB5572"/>
    <w:rsid w:val="00AC5540"/>
    <w:rsid w:val="00AC64C5"/>
    <w:rsid w:val="00AC6808"/>
    <w:rsid w:val="00AD1B75"/>
    <w:rsid w:val="00AD388B"/>
    <w:rsid w:val="00AD4711"/>
    <w:rsid w:val="00AD5E15"/>
    <w:rsid w:val="00AE4AD1"/>
    <w:rsid w:val="00AE7069"/>
    <w:rsid w:val="00AE7ED1"/>
    <w:rsid w:val="00AF56DA"/>
    <w:rsid w:val="00AF6A7D"/>
    <w:rsid w:val="00B10063"/>
    <w:rsid w:val="00B11686"/>
    <w:rsid w:val="00B146E8"/>
    <w:rsid w:val="00B14A65"/>
    <w:rsid w:val="00B203CF"/>
    <w:rsid w:val="00B31F33"/>
    <w:rsid w:val="00B40BB1"/>
    <w:rsid w:val="00B562A2"/>
    <w:rsid w:val="00B5669B"/>
    <w:rsid w:val="00B606AE"/>
    <w:rsid w:val="00B61ABD"/>
    <w:rsid w:val="00B61DA8"/>
    <w:rsid w:val="00B647B5"/>
    <w:rsid w:val="00B7055F"/>
    <w:rsid w:val="00B73A9A"/>
    <w:rsid w:val="00B73E70"/>
    <w:rsid w:val="00B74253"/>
    <w:rsid w:val="00B774AF"/>
    <w:rsid w:val="00B82674"/>
    <w:rsid w:val="00B8318E"/>
    <w:rsid w:val="00B836C0"/>
    <w:rsid w:val="00B83CD0"/>
    <w:rsid w:val="00B840D4"/>
    <w:rsid w:val="00B90CF2"/>
    <w:rsid w:val="00B94A7D"/>
    <w:rsid w:val="00B95A62"/>
    <w:rsid w:val="00B975DB"/>
    <w:rsid w:val="00B979C2"/>
    <w:rsid w:val="00BA0D85"/>
    <w:rsid w:val="00BA7C3E"/>
    <w:rsid w:val="00BB1330"/>
    <w:rsid w:val="00BB1C50"/>
    <w:rsid w:val="00BB2AF7"/>
    <w:rsid w:val="00BB4369"/>
    <w:rsid w:val="00BB6B8E"/>
    <w:rsid w:val="00BC06F0"/>
    <w:rsid w:val="00BC1B89"/>
    <w:rsid w:val="00BC4214"/>
    <w:rsid w:val="00BC4F5A"/>
    <w:rsid w:val="00BC50F6"/>
    <w:rsid w:val="00BC5479"/>
    <w:rsid w:val="00BD492E"/>
    <w:rsid w:val="00BE2BD0"/>
    <w:rsid w:val="00BE2C59"/>
    <w:rsid w:val="00BE33C2"/>
    <w:rsid w:val="00BE60B4"/>
    <w:rsid w:val="00BE6207"/>
    <w:rsid w:val="00BE7ED7"/>
    <w:rsid w:val="00BF367F"/>
    <w:rsid w:val="00BF40F5"/>
    <w:rsid w:val="00BF725B"/>
    <w:rsid w:val="00C07D9C"/>
    <w:rsid w:val="00C21CC2"/>
    <w:rsid w:val="00C22885"/>
    <w:rsid w:val="00C2461F"/>
    <w:rsid w:val="00C24B96"/>
    <w:rsid w:val="00C260D1"/>
    <w:rsid w:val="00C26A2E"/>
    <w:rsid w:val="00C458F8"/>
    <w:rsid w:val="00C46319"/>
    <w:rsid w:val="00C47C5F"/>
    <w:rsid w:val="00C52B6A"/>
    <w:rsid w:val="00C52B74"/>
    <w:rsid w:val="00C570DF"/>
    <w:rsid w:val="00C60B45"/>
    <w:rsid w:val="00C70C8C"/>
    <w:rsid w:val="00C70D95"/>
    <w:rsid w:val="00C710C6"/>
    <w:rsid w:val="00C73C65"/>
    <w:rsid w:val="00C83ADD"/>
    <w:rsid w:val="00C84029"/>
    <w:rsid w:val="00C85AF2"/>
    <w:rsid w:val="00C87894"/>
    <w:rsid w:val="00C87B91"/>
    <w:rsid w:val="00C87DC0"/>
    <w:rsid w:val="00C91244"/>
    <w:rsid w:val="00CA0606"/>
    <w:rsid w:val="00CA2185"/>
    <w:rsid w:val="00CB0450"/>
    <w:rsid w:val="00CB31F1"/>
    <w:rsid w:val="00CB48F1"/>
    <w:rsid w:val="00CB4BCE"/>
    <w:rsid w:val="00CC19F8"/>
    <w:rsid w:val="00CC639E"/>
    <w:rsid w:val="00CD2773"/>
    <w:rsid w:val="00CD459F"/>
    <w:rsid w:val="00CD6BB3"/>
    <w:rsid w:val="00CD6CB9"/>
    <w:rsid w:val="00CF48B4"/>
    <w:rsid w:val="00CF6732"/>
    <w:rsid w:val="00D0619A"/>
    <w:rsid w:val="00D1073C"/>
    <w:rsid w:val="00D13CBA"/>
    <w:rsid w:val="00D17F65"/>
    <w:rsid w:val="00D20D8D"/>
    <w:rsid w:val="00D22384"/>
    <w:rsid w:val="00D22A21"/>
    <w:rsid w:val="00D32295"/>
    <w:rsid w:val="00D33AE4"/>
    <w:rsid w:val="00D36065"/>
    <w:rsid w:val="00D36E08"/>
    <w:rsid w:val="00D373AA"/>
    <w:rsid w:val="00D4631C"/>
    <w:rsid w:val="00D46942"/>
    <w:rsid w:val="00D4762D"/>
    <w:rsid w:val="00D55232"/>
    <w:rsid w:val="00D605EB"/>
    <w:rsid w:val="00D70A1C"/>
    <w:rsid w:val="00D71ADA"/>
    <w:rsid w:val="00D75739"/>
    <w:rsid w:val="00D90FEB"/>
    <w:rsid w:val="00D9419E"/>
    <w:rsid w:val="00D95CD3"/>
    <w:rsid w:val="00DA0CC6"/>
    <w:rsid w:val="00DA3B8E"/>
    <w:rsid w:val="00DA4379"/>
    <w:rsid w:val="00DB6D23"/>
    <w:rsid w:val="00DC4CFD"/>
    <w:rsid w:val="00DD0661"/>
    <w:rsid w:val="00DD12E4"/>
    <w:rsid w:val="00DD24DC"/>
    <w:rsid w:val="00DD6715"/>
    <w:rsid w:val="00DE03D0"/>
    <w:rsid w:val="00DE054E"/>
    <w:rsid w:val="00DE5077"/>
    <w:rsid w:val="00DE62C8"/>
    <w:rsid w:val="00DF2222"/>
    <w:rsid w:val="00DF24CF"/>
    <w:rsid w:val="00DF45D8"/>
    <w:rsid w:val="00DF7497"/>
    <w:rsid w:val="00E006DB"/>
    <w:rsid w:val="00E015DA"/>
    <w:rsid w:val="00E07AEB"/>
    <w:rsid w:val="00E123E3"/>
    <w:rsid w:val="00E1322E"/>
    <w:rsid w:val="00E15138"/>
    <w:rsid w:val="00E1583E"/>
    <w:rsid w:val="00E17848"/>
    <w:rsid w:val="00E20BFB"/>
    <w:rsid w:val="00E27B7D"/>
    <w:rsid w:val="00E41375"/>
    <w:rsid w:val="00E41D63"/>
    <w:rsid w:val="00E554C5"/>
    <w:rsid w:val="00E6008C"/>
    <w:rsid w:val="00E6155F"/>
    <w:rsid w:val="00E646C2"/>
    <w:rsid w:val="00E66F87"/>
    <w:rsid w:val="00E70378"/>
    <w:rsid w:val="00E72477"/>
    <w:rsid w:val="00E82226"/>
    <w:rsid w:val="00E93E45"/>
    <w:rsid w:val="00E94B92"/>
    <w:rsid w:val="00EA2493"/>
    <w:rsid w:val="00EA2569"/>
    <w:rsid w:val="00EA3A7D"/>
    <w:rsid w:val="00EB2420"/>
    <w:rsid w:val="00EB563C"/>
    <w:rsid w:val="00EB7E3F"/>
    <w:rsid w:val="00EC0072"/>
    <w:rsid w:val="00EC113F"/>
    <w:rsid w:val="00EC1FB9"/>
    <w:rsid w:val="00EC3FED"/>
    <w:rsid w:val="00EC4B0D"/>
    <w:rsid w:val="00ED015A"/>
    <w:rsid w:val="00ED3DBF"/>
    <w:rsid w:val="00ED7550"/>
    <w:rsid w:val="00EE5625"/>
    <w:rsid w:val="00EF029D"/>
    <w:rsid w:val="00EF4211"/>
    <w:rsid w:val="00EF7172"/>
    <w:rsid w:val="00F04B2D"/>
    <w:rsid w:val="00F05C9A"/>
    <w:rsid w:val="00F12F2A"/>
    <w:rsid w:val="00F139D5"/>
    <w:rsid w:val="00F152F9"/>
    <w:rsid w:val="00F15F50"/>
    <w:rsid w:val="00F17D96"/>
    <w:rsid w:val="00F20AC7"/>
    <w:rsid w:val="00F2256E"/>
    <w:rsid w:val="00F238D7"/>
    <w:rsid w:val="00F263B2"/>
    <w:rsid w:val="00F2748A"/>
    <w:rsid w:val="00F30926"/>
    <w:rsid w:val="00F3106A"/>
    <w:rsid w:val="00F33A22"/>
    <w:rsid w:val="00F347FD"/>
    <w:rsid w:val="00F36B65"/>
    <w:rsid w:val="00F408C4"/>
    <w:rsid w:val="00F4304C"/>
    <w:rsid w:val="00F43867"/>
    <w:rsid w:val="00F43D30"/>
    <w:rsid w:val="00F45398"/>
    <w:rsid w:val="00F53EE8"/>
    <w:rsid w:val="00F6095A"/>
    <w:rsid w:val="00F66819"/>
    <w:rsid w:val="00F70272"/>
    <w:rsid w:val="00F70ED8"/>
    <w:rsid w:val="00F73D97"/>
    <w:rsid w:val="00F74795"/>
    <w:rsid w:val="00F75AD8"/>
    <w:rsid w:val="00F80C43"/>
    <w:rsid w:val="00F85678"/>
    <w:rsid w:val="00F9489D"/>
    <w:rsid w:val="00F94CFB"/>
    <w:rsid w:val="00F95ED2"/>
    <w:rsid w:val="00F97B47"/>
    <w:rsid w:val="00FA443B"/>
    <w:rsid w:val="00FA63AB"/>
    <w:rsid w:val="00FB0543"/>
    <w:rsid w:val="00FB11E2"/>
    <w:rsid w:val="00FB589B"/>
    <w:rsid w:val="00FC0C9D"/>
    <w:rsid w:val="00FC23AE"/>
    <w:rsid w:val="00FC46D9"/>
    <w:rsid w:val="00FC7CA9"/>
    <w:rsid w:val="00FD0CCC"/>
    <w:rsid w:val="00FD20A2"/>
    <w:rsid w:val="00FD663C"/>
    <w:rsid w:val="00FD7FA7"/>
    <w:rsid w:val="00FD7FC2"/>
    <w:rsid w:val="00FE0C55"/>
    <w:rsid w:val="00FE20A8"/>
    <w:rsid w:val="00FE59D6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0FCC60"/>
  <w15:docId w15:val="{DA5B2C4A-68AD-9A4F-886D-41A36DC3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073C"/>
    <w:rPr>
      <w:sz w:val="24"/>
      <w:szCs w:val="24"/>
    </w:rPr>
  </w:style>
  <w:style w:type="paragraph" w:styleId="Titolo1">
    <w:name w:val="heading 1"/>
    <w:basedOn w:val="Normale"/>
    <w:next w:val="Normale"/>
    <w:uiPriority w:val="1"/>
    <w:qFormat/>
    <w:rsid w:val="00644F17"/>
    <w:pPr>
      <w:keepNext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B2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E7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5">
    <w:name w:val="heading 5"/>
    <w:basedOn w:val="Normale"/>
    <w:next w:val="Normale"/>
    <w:qFormat/>
    <w:rsid w:val="00644F17"/>
    <w:pPr>
      <w:keepNext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uiPriority w:val="99"/>
    <w:rsid w:val="00644F1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644F17"/>
    <w:pPr>
      <w:jc w:val="both"/>
    </w:pPr>
    <w:rPr>
      <w:rFonts w:ascii="Verdana" w:hAnsi="Verdana"/>
      <w:sz w:val="20"/>
    </w:rPr>
  </w:style>
  <w:style w:type="paragraph" w:customStyle="1" w:styleId="Corpodeltesto1">
    <w:name w:val="Corpo del testo1"/>
    <w:basedOn w:val="Normale"/>
    <w:link w:val="CorpodeltestoCarattere"/>
    <w:qFormat/>
    <w:rsid w:val="00644F17"/>
    <w:pPr>
      <w:jc w:val="both"/>
    </w:pPr>
    <w:rPr>
      <w:rFonts w:ascii="Verdana" w:hAnsi="Verdana"/>
    </w:rPr>
  </w:style>
  <w:style w:type="paragraph" w:styleId="Testofumetto">
    <w:name w:val="Balloon Text"/>
    <w:basedOn w:val="Normale"/>
    <w:semiHidden/>
    <w:rsid w:val="00830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6B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543"/>
  </w:style>
  <w:style w:type="paragraph" w:customStyle="1" w:styleId="BaseTitolo">
    <w:name w:val="Base Titolo"/>
    <w:basedOn w:val="Corpodeltesto1"/>
    <w:next w:val="Corpodeltesto1"/>
    <w:rsid w:val="00C60B45"/>
    <w:pPr>
      <w:keepNext/>
      <w:keepLines/>
      <w:spacing w:line="240" w:lineRule="atLeast"/>
      <w:jc w:val="left"/>
    </w:pPr>
    <w:rPr>
      <w:rFonts w:ascii="Garamond" w:hAnsi="Garamond"/>
      <w:spacing w:val="-5"/>
      <w:kern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C60B45"/>
    <w:pPr>
      <w:spacing w:after="120" w:line="480" w:lineRule="auto"/>
    </w:pPr>
    <w:rPr>
      <w:rFonts w:ascii="Garamond" w:hAnsi="Garamond"/>
      <w:sz w:val="21"/>
      <w:szCs w:val="20"/>
      <w:lang w:eastAsia="en-US"/>
    </w:rPr>
  </w:style>
  <w:style w:type="character" w:customStyle="1" w:styleId="Corpodeltesto2Carattere">
    <w:name w:val="Corpo del testo 2 Carattere"/>
    <w:link w:val="Corpodeltesto2"/>
    <w:rsid w:val="00C60B45"/>
    <w:rPr>
      <w:rFonts w:ascii="Garamond" w:hAnsi="Garamond"/>
      <w:sz w:val="21"/>
      <w:lang w:eastAsia="en-US"/>
    </w:rPr>
  </w:style>
  <w:style w:type="paragraph" w:styleId="Indirizzodestinatario">
    <w:name w:val="envelope address"/>
    <w:basedOn w:val="Normale"/>
    <w:rsid w:val="00C60B4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eastAsia="en-US"/>
    </w:rPr>
  </w:style>
  <w:style w:type="character" w:styleId="Enfasigrassetto">
    <w:name w:val="Strong"/>
    <w:uiPriority w:val="22"/>
    <w:qFormat/>
    <w:rsid w:val="00B73A9A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C0C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FC0C9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4F7201"/>
    <w:pPr>
      <w:spacing w:before="100" w:beforeAutospacing="1" w:after="100" w:afterAutospacing="1"/>
    </w:pPr>
  </w:style>
  <w:style w:type="character" w:customStyle="1" w:styleId="Corpodeltesto3Carattere">
    <w:name w:val="Corpo del testo 3 Carattere"/>
    <w:link w:val="Corpodeltesto3"/>
    <w:rsid w:val="00D55232"/>
    <w:rPr>
      <w:rFonts w:ascii="Verdana" w:hAnsi="Verdana"/>
      <w:szCs w:val="24"/>
    </w:rPr>
  </w:style>
  <w:style w:type="character" w:styleId="Enfasicorsivo">
    <w:name w:val="Emphasis"/>
    <w:uiPriority w:val="20"/>
    <w:qFormat/>
    <w:rsid w:val="003C7C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68065E"/>
  </w:style>
  <w:style w:type="paragraph" w:customStyle="1" w:styleId="Default">
    <w:name w:val="Default"/>
    <w:rsid w:val="004639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odeltestoCarattere">
    <w:name w:val="Corpo del testo Carattere"/>
    <w:link w:val="Corpodeltesto1"/>
    <w:rsid w:val="006F763E"/>
    <w:rPr>
      <w:rFonts w:ascii="Verdana" w:hAnsi="Verdana"/>
      <w:sz w:val="24"/>
      <w:szCs w:val="24"/>
    </w:rPr>
  </w:style>
  <w:style w:type="paragraph" w:styleId="Revisione">
    <w:name w:val="Revision"/>
    <w:hidden/>
    <w:uiPriority w:val="99"/>
    <w:semiHidden/>
    <w:rsid w:val="00BF725B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BE7E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7F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AB28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visitato">
    <w:name w:val="FollowedHyperlink"/>
    <w:basedOn w:val="Carpredefinitoparagrafo"/>
    <w:semiHidden/>
    <w:unhideWhenUsed/>
    <w:rsid w:val="00E41375"/>
    <w:rPr>
      <w:color w:val="954F72" w:themeColor="followedHyperlink"/>
      <w:u w:val="single"/>
    </w:rPr>
  </w:style>
  <w:style w:type="table" w:customStyle="1" w:styleId="TableGrid">
    <w:name w:val="TableGrid"/>
    <w:rsid w:val="002029FE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ceinaudivarese." TargetMode="External"/><Relationship Id="rId2" Type="http://schemas.openxmlformats.org/officeDocument/2006/relationships/hyperlink" Target="mailto:VARC02000L@PEC.ISTRUZIONE.IT" TargetMode="External"/><Relationship Id="rId1" Type="http://schemas.openxmlformats.org/officeDocument/2006/relationships/hyperlink" Target="mailto:varc02000l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\Desktop\intestazione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9D54-7061-45FF-B5F5-6F4420F2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Settings\pc03\Desktop\intestazione 2.dot</Template>
  <TotalTime>15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BASTARDS TeaM</Company>
  <LinksUpToDate>false</LinksUpToDate>
  <CharactersWithSpaces>2183</CharactersWithSpaces>
  <SharedDoc>false</SharedDoc>
  <HLinks>
    <vt:vector size="24" baseType="variant">
      <vt:variant>
        <vt:i4>1572950</vt:i4>
      </vt:variant>
      <vt:variant>
        <vt:i4>9</vt:i4>
      </vt:variant>
      <vt:variant>
        <vt:i4>0</vt:i4>
      </vt:variant>
      <vt:variant>
        <vt:i4>5</vt:i4>
      </vt:variant>
      <vt:variant>
        <vt:lpwstr>http://www.isisbisuschio.edu.it/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mailto:vais00400r@istruzione.it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mailto:info@isisbisuschio.it</vt:lpwstr>
      </vt:variant>
      <vt:variant>
        <vt:lpwstr/>
      </vt:variant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mailto:vais00400r@pec.istruzione.it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pc03</dc:creator>
  <cp:lastModifiedBy>Poloni, Andrea</cp:lastModifiedBy>
  <cp:revision>9</cp:revision>
  <cp:lastPrinted>2023-10-10T11:25:00Z</cp:lastPrinted>
  <dcterms:created xsi:type="dcterms:W3CDTF">2024-10-05T12:00:00Z</dcterms:created>
  <dcterms:modified xsi:type="dcterms:W3CDTF">2024-10-19T13:40:00Z</dcterms:modified>
</cp:coreProperties>
</file>